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61" w:rsidRDefault="00496261">
      <w:pPr>
        <w:pStyle w:val="2"/>
      </w:pPr>
      <w:bookmarkStart w:id="0" w:name="_GoBack"/>
      <w:bookmarkEnd w:id="0"/>
      <w:r>
        <w:t>Общество с ограниченной ответственностью</w:t>
      </w:r>
    </w:p>
    <w:p w:rsidR="00496261" w:rsidRDefault="00496261">
      <w:pPr>
        <w:pStyle w:val="2"/>
      </w:pPr>
      <w:r>
        <w:t>«</w:t>
      </w:r>
      <w:r w:rsidR="00C52670">
        <w:t>А</w:t>
      </w:r>
      <w:r w:rsidR="00BF0A1E">
        <w:t>В</w:t>
      </w:r>
      <w:r w:rsidR="00A55AB3">
        <w:t>ТОКРЕДИТБАНК</w:t>
      </w:r>
      <w:r>
        <w:t>»</w:t>
      </w:r>
    </w:p>
    <w:p w:rsidR="00D307C9" w:rsidRDefault="00D307C9">
      <w:pPr>
        <w:rPr>
          <w:b/>
          <w:sz w:val="24"/>
        </w:rPr>
      </w:pPr>
    </w:p>
    <w:p w:rsidR="00AB1496" w:rsidRDefault="00AB1496">
      <w:pPr>
        <w:rPr>
          <w:b/>
          <w:sz w:val="24"/>
        </w:rPr>
      </w:pPr>
    </w:p>
    <w:p w:rsidR="00AB1496" w:rsidRDefault="00AB1496"/>
    <w:p w:rsidR="00D307C9" w:rsidRDefault="00D307C9"/>
    <w:p w:rsidR="00496261" w:rsidRDefault="00496261"/>
    <w:p w:rsidR="00496261" w:rsidRDefault="00496261" w:rsidP="00AB1496">
      <w:pPr>
        <w:pStyle w:val="1"/>
        <w:jc w:val="center"/>
      </w:pPr>
      <w:r>
        <w:t>ЗАЯВЛЕНИЕ НА ОТКРЫТИЕ СЧЕТА</w:t>
      </w:r>
    </w:p>
    <w:p w:rsidR="00705E71" w:rsidRPr="00705E71" w:rsidRDefault="00705E71" w:rsidP="00705E71"/>
    <w:p w:rsidR="00C979D6" w:rsidRPr="007473B5" w:rsidRDefault="00C979D6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035F7">
        <w:rPr>
          <w:sz w:val="18"/>
          <w:szCs w:val="18"/>
        </w:rPr>
        <w:t>__________________________________________________________________________________________</w:t>
      </w:r>
    </w:p>
    <w:p w:rsidR="00C979D6" w:rsidRDefault="00C979D6">
      <w:pPr>
        <w:rPr>
          <w:sz w:val="18"/>
          <w:szCs w:val="18"/>
        </w:rPr>
      </w:pPr>
    </w:p>
    <w:p w:rsidR="00496261" w:rsidRDefault="00496261">
      <w:r>
        <w:t>Про</w:t>
      </w:r>
      <w:r w:rsidR="00B9589E">
        <w:t>шу</w:t>
      </w:r>
      <w:r>
        <w:t xml:space="preserve">    ООО «</w:t>
      </w:r>
      <w:r w:rsidR="0069265C">
        <w:t>А</w:t>
      </w:r>
      <w:r w:rsidR="00BF0A1E">
        <w:t>В</w:t>
      </w:r>
      <w:r w:rsidR="009A2BD1">
        <w:t>Т</w:t>
      </w:r>
      <w:r w:rsidR="0069265C">
        <w:t>ОКРЕДИТБАНК</w:t>
      </w:r>
      <w:r>
        <w:t>» открыть</w:t>
      </w:r>
    </w:p>
    <w:p w:rsidR="00496261" w:rsidRDefault="00496261">
      <w:pPr>
        <w:pBdr>
          <w:bottom w:val="single" w:sz="12" w:space="1" w:color="auto"/>
        </w:pBdr>
      </w:pPr>
    </w:p>
    <w:p w:rsidR="00496261" w:rsidRDefault="001B4C0E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 w:rsidR="00CD3EC5">
        <w:t>т</w:t>
      </w:r>
      <w:r>
        <w:t>екущий</w:t>
      </w:r>
      <w:r w:rsidR="00CD3EC5">
        <w:t xml:space="preserve"> </w:t>
      </w:r>
    </w:p>
    <w:p w:rsidR="00496261" w:rsidRDefault="00496261">
      <w:pPr>
        <w:rPr>
          <w:sz w:val="16"/>
        </w:rPr>
      </w:pPr>
      <w:r>
        <w:rPr>
          <w:sz w:val="16"/>
        </w:rPr>
        <w:t xml:space="preserve">                                               ( расчетный, текущий, бюджетный и другие счета)</w:t>
      </w:r>
    </w:p>
    <w:p w:rsidR="00496261" w:rsidRDefault="003443BB">
      <w:r>
        <w:t xml:space="preserve">счет </w:t>
      </w:r>
      <w:r w:rsidR="00496261">
        <w:t>и осуществлять расчетно-кассовое обслуживание в соответствии с договором банковского счета, с текстом которого ознакомлен</w:t>
      </w:r>
      <w:r w:rsidR="00CD3EC5">
        <w:t>(а)</w:t>
      </w:r>
      <w:r w:rsidR="00496261">
        <w:t>, полностью соглас</w:t>
      </w:r>
      <w:r w:rsidR="00567511">
        <w:t>е</w:t>
      </w:r>
      <w:r w:rsidR="00496261">
        <w:t>н</w:t>
      </w:r>
      <w:r w:rsidR="00CD3EC5">
        <w:t>(</w:t>
      </w:r>
      <w:r w:rsidR="00567511">
        <w:t>н</w:t>
      </w:r>
      <w:r w:rsidR="00CD3EC5">
        <w:t>а)</w:t>
      </w:r>
      <w:r w:rsidR="00496261">
        <w:t xml:space="preserve"> и обязу</w:t>
      </w:r>
      <w:r w:rsidR="00CD3EC5">
        <w:t xml:space="preserve">юсь безусловно </w:t>
      </w:r>
      <w:r w:rsidR="00496261">
        <w:t>выполнять.</w:t>
      </w:r>
    </w:p>
    <w:p w:rsidR="00496261" w:rsidRDefault="00496261"/>
    <w:p w:rsidR="00496261" w:rsidRPr="00603E4E" w:rsidRDefault="001035F7" w:rsidP="00322A07">
      <w:pPr>
        <w:jc w:val="center"/>
        <w:rPr>
          <w:sz w:val="18"/>
          <w:szCs w:val="18"/>
        </w:rPr>
      </w:pPr>
      <w:r>
        <w:t>_________________________________</w:t>
      </w:r>
      <w:r w:rsidR="00496261">
        <w:t>/________________________________/</w:t>
      </w:r>
    </w:p>
    <w:p w:rsidR="00496261" w:rsidRPr="001B4C0E" w:rsidRDefault="001421FA">
      <w:r w:rsidRPr="001B4C0E">
        <w:t xml:space="preserve">                                                ФИО                                              подпись</w:t>
      </w:r>
    </w:p>
    <w:p w:rsidR="001421FA" w:rsidRPr="001B4C0E" w:rsidRDefault="001421FA" w:rsidP="001421FA">
      <w:pPr>
        <w:ind w:left="2880" w:firstLine="720"/>
      </w:pPr>
    </w:p>
    <w:p w:rsidR="00496261" w:rsidRDefault="00BC297D" w:rsidP="001421FA">
      <w:pPr>
        <w:ind w:left="2880" w:firstLine="720"/>
      </w:pPr>
      <w:r>
        <w:t xml:space="preserve">                              </w:t>
      </w:r>
      <w:r w:rsidR="00496261">
        <w:t xml:space="preserve"> </w:t>
      </w:r>
      <w:r w:rsidR="001035F7">
        <w:t>«___» ________________20___</w:t>
      </w:r>
    </w:p>
    <w:p w:rsidR="00496261" w:rsidRDefault="00496261"/>
    <w:p w:rsidR="00496261" w:rsidRDefault="00496261"/>
    <w:p w:rsidR="00496261" w:rsidRDefault="00496261"/>
    <w:p w:rsidR="00496261" w:rsidRDefault="00496261">
      <w:r>
        <w:t>----------------------------------------------------------------------------------------------------------------------------</w:t>
      </w:r>
    </w:p>
    <w:p w:rsidR="002451CF" w:rsidRPr="00E079F7" w:rsidRDefault="00496261" w:rsidP="002451CF">
      <w:pPr>
        <w:jc w:val="right"/>
        <w:rPr>
          <w:i/>
        </w:rPr>
      </w:pPr>
      <w:r>
        <w:br/>
      </w:r>
      <w:r>
        <w:br/>
      </w:r>
      <w:r w:rsidR="002451CF" w:rsidRPr="00E079F7">
        <w:rPr>
          <w:i/>
        </w:rPr>
        <w:t xml:space="preserve">                                                                                                          Заполняется Банком</w:t>
      </w:r>
    </w:p>
    <w:p w:rsidR="002451CF" w:rsidRDefault="002451CF" w:rsidP="002451CF"/>
    <w:p w:rsidR="002451CF" w:rsidRDefault="002451CF" w:rsidP="002451CF"/>
    <w:p w:rsidR="002451CF" w:rsidRDefault="002451CF" w:rsidP="002451CF">
      <w:r>
        <w:t>«Разрешаю открыть__________________________________________________ счет»</w:t>
      </w:r>
    </w:p>
    <w:p w:rsidR="002451CF" w:rsidRDefault="002451CF" w:rsidP="002451CF">
      <w:pPr>
        <w:jc w:val="center"/>
        <w:rPr>
          <w:sz w:val="16"/>
        </w:rPr>
      </w:pPr>
      <w:r>
        <w:rPr>
          <w:sz w:val="16"/>
        </w:rPr>
        <w:t>(расчетный, текущий, бюджетный и другой)</w:t>
      </w:r>
    </w:p>
    <w:p w:rsidR="002451CF" w:rsidRDefault="002451CF" w:rsidP="002451CF">
      <w:r>
        <w:t xml:space="preserve"> </w:t>
      </w:r>
    </w:p>
    <w:p w:rsidR="002451CF" w:rsidRPr="00796B64" w:rsidRDefault="002451CF" w:rsidP="002451CF">
      <w:r>
        <w:t xml:space="preserve">Начальник </w:t>
      </w:r>
      <w:r w:rsidR="00A02D36">
        <w:t>кредитного отдела</w:t>
      </w:r>
      <w:r>
        <w:t xml:space="preserve">   _____________________________________ М.М.Ф</w:t>
      </w:r>
      <w:r w:rsidR="00AB30F3">
        <w:t>арх</w:t>
      </w:r>
      <w:r>
        <w:t>утдинов</w:t>
      </w:r>
    </w:p>
    <w:p w:rsidR="002451CF" w:rsidRPr="00796B64" w:rsidRDefault="002451CF" w:rsidP="002451CF"/>
    <w:p w:rsidR="002451CF" w:rsidRDefault="002451CF" w:rsidP="002451CF">
      <w:r>
        <w:t>«______»___________________</w:t>
      </w:r>
      <w:bookmarkStart w:id="1" w:name="ТекстовоеПоле2"/>
      <w:bookmarkEnd w:id="1"/>
      <w:r>
        <w:t>.</w:t>
      </w:r>
      <w:r w:rsidR="002108FB">
        <w:fldChar w:fldCharType="begin"/>
      </w:r>
      <w:r w:rsidR="002108FB">
        <w:instrText xml:space="preserve"> TIME  \@ "yyyy 'г.'" </w:instrText>
      </w:r>
      <w:r w:rsidR="002108FB">
        <w:fldChar w:fldCharType="separate"/>
      </w:r>
      <w:r w:rsidR="00A26CB7">
        <w:rPr>
          <w:noProof/>
        </w:rPr>
        <w:t>2021 г.</w:t>
      </w:r>
      <w:r w:rsidR="002108FB">
        <w:fldChar w:fldCharType="end"/>
      </w:r>
    </w:p>
    <w:p w:rsidR="002451CF" w:rsidRDefault="002451CF" w:rsidP="002451CF"/>
    <w:p w:rsidR="002451CF" w:rsidRDefault="002451CF" w:rsidP="002451CF"/>
    <w:p w:rsidR="002451CF" w:rsidRDefault="00506838" w:rsidP="002451CF">
      <w:r>
        <w:t>Заместитель г</w:t>
      </w:r>
      <w:r w:rsidR="002451CF">
        <w:t>лавн</w:t>
      </w:r>
      <w:r>
        <w:t>ого</w:t>
      </w:r>
      <w:r w:rsidR="002451CF">
        <w:t xml:space="preserve"> бухгалтер</w:t>
      </w:r>
      <w:r>
        <w:t>а</w:t>
      </w:r>
      <w:r w:rsidR="002451CF">
        <w:t xml:space="preserve">   __________________________________ </w:t>
      </w:r>
      <w:r>
        <w:t>Л.Н. Каюмова</w:t>
      </w:r>
    </w:p>
    <w:p w:rsidR="002451CF" w:rsidRDefault="002451CF" w:rsidP="002451CF"/>
    <w:p w:rsidR="002451CF" w:rsidRDefault="002451CF" w:rsidP="002451CF">
      <w:r>
        <w:t xml:space="preserve">открыт: </w:t>
      </w:r>
    </w:p>
    <w:p w:rsidR="002451CF" w:rsidRDefault="002451CF" w:rsidP="002451CF"/>
    <w:p w:rsidR="00496261" w:rsidRDefault="002451CF">
      <w:r>
        <w:t>№ балансового счета ________________________№ лицевого счета_______________________</w:t>
      </w:r>
      <w:r>
        <w:br/>
      </w:r>
    </w:p>
    <w:sectPr w:rsidR="0049626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F7"/>
    <w:rsid w:val="000008BA"/>
    <w:rsid w:val="000131B8"/>
    <w:rsid w:val="00014185"/>
    <w:rsid w:val="000207DB"/>
    <w:rsid w:val="00023A16"/>
    <w:rsid w:val="00040735"/>
    <w:rsid w:val="00041859"/>
    <w:rsid w:val="00045FC7"/>
    <w:rsid w:val="00046925"/>
    <w:rsid w:val="00046E03"/>
    <w:rsid w:val="00046F4E"/>
    <w:rsid w:val="00046FDA"/>
    <w:rsid w:val="0004707C"/>
    <w:rsid w:val="000474AC"/>
    <w:rsid w:val="0005532F"/>
    <w:rsid w:val="00055799"/>
    <w:rsid w:val="00056506"/>
    <w:rsid w:val="00061390"/>
    <w:rsid w:val="00063647"/>
    <w:rsid w:val="00064A95"/>
    <w:rsid w:val="00071FF5"/>
    <w:rsid w:val="00073E02"/>
    <w:rsid w:val="000754BE"/>
    <w:rsid w:val="00080A9A"/>
    <w:rsid w:val="00081E78"/>
    <w:rsid w:val="000867AA"/>
    <w:rsid w:val="000919E0"/>
    <w:rsid w:val="000934C9"/>
    <w:rsid w:val="00093BD0"/>
    <w:rsid w:val="00094B0A"/>
    <w:rsid w:val="000965FE"/>
    <w:rsid w:val="000A2C75"/>
    <w:rsid w:val="000A3076"/>
    <w:rsid w:val="000A6C61"/>
    <w:rsid w:val="000B18EF"/>
    <w:rsid w:val="000B4D72"/>
    <w:rsid w:val="000C15D6"/>
    <w:rsid w:val="000C1947"/>
    <w:rsid w:val="000C4A5B"/>
    <w:rsid w:val="000D2C9B"/>
    <w:rsid w:val="000D5872"/>
    <w:rsid w:val="000D6DD0"/>
    <w:rsid w:val="000E00A1"/>
    <w:rsid w:val="000E1954"/>
    <w:rsid w:val="000E1EA3"/>
    <w:rsid w:val="000E65A0"/>
    <w:rsid w:val="000F0220"/>
    <w:rsid w:val="000F15D5"/>
    <w:rsid w:val="000F4E4B"/>
    <w:rsid w:val="000F5EB8"/>
    <w:rsid w:val="000F6D90"/>
    <w:rsid w:val="001035F7"/>
    <w:rsid w:val="00104626"/>
    <w:rsid w:val="0011086A"/>
    <w:rsid w:val="00110A51"/>
    <w:rsid w:val="0011282C"/>
    <w:rsid w:val="001167AA"/>
    <w:rsid w:val="00120BE7"/>
    <w:rsid w:val="001229AE"/>
    <w:rsid w:val="00122C36"/>
    <w:rsid w:val="00127062"/>
    <w:rsid w:val="0013307C"/>
    <w:rsid w:val="00137F68"/>
    <w:rsid w:val="001421FA"/>
    <w:rsid w:val="0014276A"/>
    <w:rsid w:val="00156388"/>
    <w:rsid w:val="00164614"/>
    <w:rsid w:val="00166D6C"/>
    <w:rsid w:val="0016749E"/>
    <w:rsid w:val="00171E53"/>
    <w:rsid w:val="00175FDF"/>
    <w:rsid w:val="00182608"/>
    <w:rsid w:val="00185544"/>
    <w:rsid w:val="0019277F"/>
    <w:rsid w:val="001936FD"/>
    <w:rsid w:val="00195E63"/>
    <w:rsid w:val="001A0805"/>
    <w:rsid w:val="001A69E9"/>
    <w:rsid w:val="001A7108"/>
    <w:rsid w:val="001B321C"/>
    <w:rsid w:val="001B4C0E"/>
    <w:rsid w:val="001B6A0B"/>
    <w:rsid w:val="001C75CD"/>
    <w:rsid w:val="001E727A"/>
    <w:rsid w:val="001F1299"/>
    <w:rsid w:val="001F4BDD"/>
    <w:rsid w:val="00202281"/>
    <w:rsid w:val="00203EA6"/>
    <w:rsid w:val="00205BA5"/>
    <w:rsid w:val="002108FB"/>
    <w:rsid w:val="002150CB"/>
    <w:rsid w:val="0021676D"/>
    <w:rsid w:val="002249C5"/>
    <w:rsid w:val="002250F2"/>
    <w:rsid w:val="002258EB"/>
    <w:rsid w:val="00225B99"/>
    <w:rsid w:val="00227649"/>
    <w:rsid w:val="00234481"/>
    <w:rsid w:val="002451CF"/>
    <w:rsid w:val="0024704C"/>
    <w:rsid w:val="0025633F"/>
    <w:rsid w:val="0026444C"/>
    <w:rsid w:val="0026567A"/>
    <w:rsid w:val="002743A9"/>
    <w:rsid w:val="002777FA"/>
    <w:rsid w:val="00284658"/>
    <w:rsid w:val="00285DBB"/>
    <w:rsid w:val="00290BB5"/>
    <w:rsid w:val="00295933"/>
    <w:rsid w:val="002A2EA7"/>
    <w:rsid w:val="002A4DD6"/>
    <w:rsid w:val="002A6E5F"/>
    <w:rsid w:val="002B3CDF"/>
    <w:rsid w:val="002B3FF0"/>
    <w:rsid w:val="002C0D84"/>
    <w:rsid w:val="002C2789"/>
    <w:rsid w:val="002D5A7B"/>
    <w:rsid w:val="002E0E2B"/>
    <w:rsid w:val="002E1F04"/>
    <w:rsid w:val="002E3A82"/>
    <w:rsid w:val="002E6228"/>
    <w:rsid w:val="002E7B72"/>
    <w:rsid w:val="002F16D5"/>
    <w:rsid w:val="00307D05"/>
    <w:rsid w:val="00312C6C"/>
    <w:rsid w:val="00320991"/>
    <w:rsid w:val="003220EE"/>
    <w:rsid w:val="00322A07"/>
    <w:rsid w:val="00330739"/>
    <w:rsid w:val="0033146A"/>
    <w:rsid w:val="003442A3"/>
    <w:rsid w:val="003443BB"/>
    <w:rsid w:val="00351FC5"/>
    <w:rsid w:val="0035355C"/>
    <w:rsid w:val="00355166"/>
    <w:rsid w:val="00357D55"/>
    <w:rsid w:val="0037349B"/>
    <w:rsid w:val="00375498"/>
    <w:rsid w:val="00376CA9"/>
    <w:rsid w:val="00377D96"/>
    <w:rsid w:val="00380971"/>
    <w:rsid w:val="00395529"/>
    <w:rsid w:val="003959B7"/>
    <w:rsid w:val="00396E3E"/>
    <w:rsid w:val="003973A1"/>
    <w:rsid w:val="003A25C2"/>
    <w:rsid w:val="003A534B"/>
    <w:rsid w:val="003A58E1"/>
    <w:rsid w:val="003A79AB"/>
    <w:rsid w:val="003A7B2A"/>
    <w:rsid w:val="003B099D"/>
    <w:rsid w:val="003C1E09"/>
    <w:rsid w:val="003C338E"/>
    <w:rsid w:val="003D119E"/>
    <w:rsid w:val="003D35E4"/>
    <w:rsid w:val="003D63CA"/>
    <w:rsid w:val="003E17BE"/>
    <w:rsid w:val="003E3FD9"/>
    <w:rsid w:val="003E61A3"/>
    <w:rsid w:val="003F2846"/>
    <w:rsid w:val="003F3440"/>
    <w:rsid w:val="003F3973"/>
    <w:rsid w:val="003F7570"/>
    <w:rsid w:val="00402263"/>
    <w:rsid w:val="00402631"/>
    <w:rsid w:val="00403929"/>
    <w:rsid w:val="004076A9"/>
    <w:rsid w:val="00424FF8"/>
    <w:rsid w:val="00426189"/>
    <w:rsid w:val="004271A1"/>
    <w:rsid w:val="00430316"/>
    <w:rsid w:val="004312DE"/>
    <w:rsid w:val="0043208E"/>
    <w:rsid w:val="00437C1D"/>
    <w:rsid w:val="00453677"/>
    <w:rsid w:val="004543A7"/>
    <w:rsid w:val="00455644"/>
    <w:rsid w:val="004617B9"/>
    <w:rsid w:val="00465E06"/>
    <w:rsid w:val="00475693"/>
    <w:rsid w:val="00476A80"/>
    <w:rsid w:val="0048115A"/>
    <w:rsid w:val="00496261"/>
    <w:rsid w:val="004A0381"/>
    <w:rsid w:val="004B275A"/>
    <w:rsid w:val="004B5BE6"/>
    <w:rsid w:val="004C1837"/>
    <w:rsid w:val="004C49E7"/>
    <w:rsid w:val="004D3DD1"/>
    <w:rsid w:val="004E0E77"/>
    <w:rsid w:val="004E1D36"/>
    <w:rsid w:val="004E27FF"/>
    <w:rsid w:val="004E5944"/>
    <w:rsid w:val="004F0966"/>
    <w:rsid w:val="004F5814"/>
    <w:rsid w:val="005016FD"/>
    <w:rsid w:val="00501739"/>
    <w:rsid w:val="00506838"/>
    <w:rsid w:val="00507BF1"/>
    <w:rsid w:val="005133FE"/>
    <w:rsid w:val="00515924"/>
    <w:rsid w:val="00520869"/>
    <w:rsid w:val="00524F50"/>
    <w:rsid w:val="0052756F"/>
    <w:rsid w:val="00530093"/>
    <w:rsid w:val="005344E8"/>
    <w:rsid w:val="0053663A"/>
    <w:rsid w:val="00537D8E"/>
    <w:rsid w:val="005421EC"/>
    <w:rsid w:val="005451B4"/>
    <w:rsid w:val="0055585C"/>
    <w:rsid w:val="00567447"/>
    <w:rsid w:val="00567511"/>
    <w:rsid w:val="00572073"/>
    <w:rsid w:val="0057443F"/>
    <w:rsid w:val="00583525"/>
    <w:rsid w:val="00583813"/>
    <w:rsid w:val="005A3AFB"/>
    <w:rsid w:val="005A5112"/>
    <w:rsid w:val="005B1110"/>
    <w:rsid w:val="005B296F"/>
    <w:rsid w:val="005B5C6A"/>
    <w:rsid w:val="005C464C"/>
    <w:rsid w:val="005E494C"/>
    <w:rsid w:val="005F1096"/>
    <w:rsid w:val="005F307B"/>
    <w:rsid w:val="005F4D0F"/>
    <w:rsid w:val="005F6C53"/>
    <w:rsid w:val="0060010C"/>
    <w:rsid w:val="00603E4E"/>
    <w:rsid w:val="00610E95"/>
    <w:rsid w:val="00636317"/>
    <w:rsid w:val="00637F50"/>
    <w:rsid w:val="00646CE4"/>
    <w:rsid w:val="0065283D"/>
    <w:rsid w:val="00656E3E"/>
    <w:rsid w:val="00657CA1"/>
    <w:rsid w:val="00660B8C"/>
    <w:rsid w:val="0066423D"/>
    <w:rsid w:val="00677E9F"/>
    <w:rsid w:val="0068729F"/>
    <w:rsid w:val="0069265C"/>
    <w:rsid w:val="006A3017"/>
    <w:rsid w:val="006C30A5"/>
    <w:rsid w:val="006C45CD"/>
    <w:rsid w:val="006D0248"/>
    <w:rsid w:val="006D591B"/>
    <w:rsid w:val="006E2256"/>
    <w:rsid w:val="006E2E20"/>
    <w:rsid w:val="006F3B4C"/>
    <w:rsid w:val="0070019D"/>
    <w:rsid w:val="00705E71"/>
    <w:rsid w:val="0070707F"/>
    <w:rsid w:val="007122B3"/>
    <w:rsid w:val="007150D3"/>
    <w:rsid w:val="007155DB"/>
    <w:rsid w:val="00715807"/>
    <w:rsid w:val="007217A6"/>
    <w:rsid w:val="00725BFC"/>
    <w:rsid w:val="007340BB"/>
    <w:rsid w:val="00737C72"/>
    <w:rsid w:val="00745248"/>
    <w:rsid w:val="007473B5"/>
    <w:rsid w:val="00747460"/>
    <w:rsid w:val="00750067"/>
    <w:rsid w:val="00753346"/>
    <w:rsid w:val="00753421"/>
    <w:rsid w:val="00762661"/>
    <w:rsid w:val="00762B79"/>
    <w:rsid w:val="00766848"/>
    <w:rsid w:val="00770991"/>
    <w:rsid w:val="007725E9"/>
    <w:rsid w:val="00774D6A"/>
    <w:rsid w:val="00787E7E"/>
    <w:rsid w:val="00796B64"/>
    <w:rsid w:val="007A25DD"/>
    <w:rsid w:val="007A25FF"/>
    <w:rsid w:val="007A3891"/>
    <w:rsid w:val="007A48E2"/>
    <w:rsid w:val="007A568F"/>
    <w:rsid w:val="007A7889"/>
    <w:rsid w:val="007C086C"/>
    <w:rsid w:val="007C71F8"/>
    <w:rsid w:val="007D0C28"/>
    <w:rsid w:val="007D0CAF"/>
    <w:rsid w:val="007E7BE2"/>
    <w:rsid w:val="007F200D"/>
    <w:rsid w:val="007F6ECA"/>
    <w:rsid w:val="00802789"/>
    <w:rsid w:val="00813DF9"/>
    <w:rsid w:val="00822A94"/>
    <w:rsid w:val="008278EC"/>
    <w:rsid w:val="00830078"/>
    <w:rsid w:val="00831E68"/>
    <w:rsid w:val="008331B6"/>
    <w:rsid w:val="0083322D"/>
    <w:rsid w:val="008342FF"/>
    <w:rsid w:val="0083530B"/>
    <w:rsid w:val="0085005A"/>
    <w:rsid w:val="008517F8"/>
    <w:rsid w:val="008539DF"/>
    <w:rsid w:val="00860F30"/>
    <w:rsid w:val="008612B5"/>
    <w:rsid w:val="00866C21"/>
    <w:rsid w:val="008709AF"/>
    <w:rsid w:val="00873911"/>
    <w:rsid w:val="00877493"/>
    <w:rsid w:val="008900E6"/>
    <w:rsid w:val="00890364"/>
    <w:rsid w:val="00892417"/>
    <w:rsid w:val="00896E77"/>
    <w:rsid w:val="008A0A16"/>
    <w:rsid w:val="008A19FD"/>
    <w:rsid w:val="008A314F"/>
    <w:rsid w:val="008B14F2"/>
    <w:rsid w:val="008B20A6"/>
    <w:rsid w:val="008B27AC"/>
    <w:rsid w:val="008B5A96"/>
    <w:rsid w:val="008C0077"/>
    <w:rsid w:val="008C341A"/>
    <w:rsid w:val="008C3CD2"/>
    <w:rsid w:val="008C648B"/>
    <w:rsid w:val="008C6B76"/>
    <w:rsid w:val="008D683B"/>
    <w:rsid w:val="008E213B"/>
    <w:rsid w:val="008E2BCB"/>
    <w:rsid w:val="008F46DA"/>
    <w:rsid w:val="0090029D"/>
    <w:rsid w:val="00912657"/>
    <w:rsid w:val="00913F09"/>
    <w:rsid w:val="00914922"/>
    <w:rsid w:val="00916DDF"/>
    <w:rsid w:val="0092482C"/>
    <w:rsid w:val="00942485"/>
    <w:rsid w:val="00943B1B"/>
    <w:rsid w:val="0094511A"/>
    <w:rsid w:val="0094600E"/>
    <w:rsid w:val="00961940"/>
    <w:rsid w:val="00963607"/>
    <w:rsid w:val="009656AC"/>
    <w:rsid w:val="00975409"/>
    <w:rsid w:val="009774D6"/>
    <w:rsid w:val="00982117"/>
    <w:rsid w:val="0098303B"/>
    <w:rsid w:val="009858F7"/>
    <w:rsid w:val="009868C5"/>
    <w:rsid w:val="00992114"/>
    <w:rsid w:val="00992D90"/>
    <w:rsid w:val="00993595"/>
    <w:rsid w:val="009A2BD1"/>
    <w:rsid w:val="009A48B2"/>
    <w:rsid w:val="009B1FCA"/>
    <w:rsid w:val="009B290A"/>
    <w:rsid w:val="009B450E"/>
    <w:rsid w:val="009C0323"/>
    <w:rsid w:val="009C05FD"/>
    <w:rsid w:val="009C165B"/>
    <w:rsid w:val="009C4BD4"/>
    <w:rsid w:val="009C7E0B"/>
    <w:rsid w:val="009E28A9"/>
    <w:rsid w:val="009E7164"/>
    <w:rsid w:val="009F6D94"/>
    <w:rsid w:val="00A02D36"/>
    <w:rsid w:val="00A03505"/>
    <w:rsid w:val="00A04B3A"/>
    <w:rsid w:val="00A07A85"/>
    <w:rsid w:val="00A15A49"/>
    <w:rsid w:val="00A212C0"/>
    <w:rsid w:val="00A232DF"/>
    <w:rsid w:val="00A26CB7"/>
    <w:rsid w:val="00A27BC5"/>
    <w:rsid w:val="00A3063E"/>
    <w:rsid w:val="00A35001"/>
    <w:rsid w:val="00A4339C"/>
    <w:rsid w:val="00A44904"/>
    <w:rsid w:val="00A4494D"/>
    <w:rsid w:val="00A55AB3"/>
    <w:rsid w:val="00A63535"/>
    <w:rsid w:val="00A66AA1"/>
    <w:rsid w:val="00A737C1"/>
    <w:rsid w:val="00A74590"/>
    <w:rsid w:val="00A74731"/>
    <w:rsid w:val="00A76276"/>
    <w:rsid w:val="00A769DF"/>
    <w:rsid w:val="00A77290"/>
    <w:rsid w:val="00A77756"/>
    <w:rsid w:val="00A80AD8"/>
    <w:rsid w:val="00A80FFF"/>
    <w:rsid w:val="00A84967"/>
    <w:rsid w:val="00A852B0"/>
    <w:rsid w:val="00A85602"/>
    <w:rsid w:val="00A87F00"/>
    <w:rsid w:val="00A928C9"/>
    <w:rsid w:val="00A97C04"/>
    <w:rsid w:val="00AA1CE6"/>
    <w:rsid w:val="00AA6745"/>
    <w:rsid w:val="00AB1167"/>
    <w:rsid w:val="00AB1496"/>
    <w:rsid w:val="00AB30F3"/>
    <w:rsid w:val="00AB3CE4"/>
    <w:rsid w:val="00AB53D9"/>
    <w:rsid w:val="00AB71CE"/>
    <w:rsid w:val="00AC5E46"/>
    <w:rsid w:val="00AD20D2"/>
    <w:rsid w:val="00AD301E"/>
    <w:rsid w:val="00AE51D6"/>
    <w:rsid w:val="00AE7147"/>
    <w:rsid w:val="00AF51FD"/>
    <w:rsid w:val="00AF6600"/>
    <w:rsid w:val="00B05B1B"/>
    <w:rsid w:val="00B06CB4"/>
    <w:rsid w:val="00B06DD0"/>
    <w:rsid w:val="00B07232"/>
    <w:rsid w:val="00B07D0E"/>
    <w:rsid w:val="00B14F26"/>
    <w:rsid w:val="00B233EA"/>
    <w:rsid w:val="00B279C5"/>
    <w:rsid w:val="00B30354"/>
    <w:rsid w:val="00B3096C"/>
    <w:rsid w:val="00B322EB"/>
    <w:rsid w:val="00B34482"/>
    <w:rsid w:val="00B346B5"/>
    <w:rsid w:val="00B40D81"/>
    <w:rsid w:val="00B40F9E"/>
    <w:rsid w:val="00B41202"/>
    <w:rsid w:val="00B41314"/>
    <w:rsid w:val="00B425F4"/>
    <w:rsid w:val="00B45561"/>
    <w:rsid w:val="00B478E3"/>
    <w:rsid w:val="00B61037"/>
    <w:rsid w:val="00B62A65"/>
    <w:rsid w:val="00B64EEE"/>
    <w:rsid w:val="00B70662"/>
    <w:rsid w:val="00B73126"/>
    <w:rsid w:val="00B73FCC"/>
    <w:rsid w:val="00B8236A"/>
    <w:rsid w:val="00B86D00"/>
    <w:rsid w:val="00B91412"/>
    <w:rsid w:val="00B93F24"/>
    <w:rsid w:val="00B9589E"/>
    <w:rsid w:val="00B961FC"/>
    <w:rsid w:val="00B96E8E"/>
    <w:rsid w:val="00BA004C"/>
    <w:rsid w:val="00BA00B6"/>
    <w:rsid w:val="00BA3171"/>
    <w:rsid w:val="00BA59BF"/>
    <w:rsid w:val="00BB3B36"/>
    <w:rsid w:val="00BB4FE8"/>
    <w:rsid w:val="00BC0C77"/>
    <w:rsid w:val="00BC297D"/>
    <w:rsid w:val="00BC559E"/>
    <w:rsid w:val="00BC750F"/>
    <w:rsid w:val="00BE0BE7"/>
    <w:rsid w:val="00BE3B37"/>
    <w:rsid w:val="00BE49A4"/>
    <w:rsid w:val="00BF0597"/>
    <w:rsid w:val="00BF0A1E"/>
    <w:rsid w:val="00BF7672"/>
    <w:rsid w:val="00C00A69"/>
    <w:rsid w:val="00C0236F"/>
    <w:rsid w:val="00C07746"/>
    <w:rsid w:val="00C17748"/>
    <w:rsid w:val="00C24778"/>
    <w:rsid w:val="00C24BCD"/>
    <w:rsid w:val="00C263DC"/>
    <w:rsid w:val="00C273E2"/>
    <w:rsid w:val="00C46CE7"/>
    <w:rsid w:val="00C50E99"/>
    <w:rsid w:val="00C52670"/>
    <w:rsid w:val="00C555AD"/>
    <w:rsid w:val="00C565BF"/>
    <w:rsid w:val="00C57FF8"/>
    <w:rsid w:val="00C812E6"/>
    <w:rsid w:val="00C81A0A"/>
    <w:rsid w:val="00C82665"/>
    <w:rsid w:val="00C94C5F"/>
    <w:rsid w:val="00C95424"/>
    <w:rsid w:val="00C95AF5"/>
    <w:rsid w:val="00C95F53"/>
    <w:rsid w:val="00C979D6"/>
    <w:rsid w:val="00CA596A"/>
    <w:rsid w:val="00CB4EA7"/>
    <w:rsid w:val="00CB7CFC"/>
    <w:rsid w:val="00CC0744"/>
    <w:rsid w:val="00CC6F4C"/>
    <w:rsid w:val="00CD1F8C"/>
    <w:rsid w:val="00CD3EC5"/>
    <w:rsid w:val="00CD4084"/>
    <w:rsid w:val="00CD5BF1"/>
    <w:rsid w:val="00CE052C"/>
    <w:rsid w:val="00CE74F1"/>
    <w:rsid w:val="00CF398D"/>
    <w:rsid w:val="00CF5E4A"/>
    <w:rsid w:val="00D031E3"/>
    <w:rsid w:val="00D24F4C"/>
    <w:rsid w:val="00D25C6E"/>
    <w:rsid w:val="00D260DF"/>
    <w:rsid w:val="00D27104"/>
    <w:rsid w:val="00D307C9"/>
    <w:rsid w:val="00D33A6E"/>
    <w:rsid w:val="00D35319"/>
    <w:rsid w:val="00D36AA9"/>
    <w:rsid w:val="00D46CD7"/>
    <w:rsid w:val="00D50DA6"/>
    <w:rsid w:val="00D5143E"/>
    <w:rsid w:val="00D54D09"/>
    <w:rsid w:val="00D5607A"/>
    <w:rsid w:val="00D57268"/>
    <w:rsid w:val="00D627F4"/>
    <w:rsid w:val="00D65FD8"/>
    <w:rsid w:val="00D80A95"/>
    <w:rsid w:val="00D848CB"/>
    <w:rsid w:val="00D87CE4"/>
    <w:rsid w:val="00D9286E"/>
    <w:rsid w:val="00D9723C"/>
    <w:rsid w:val="00DA097E"/>
    <w:rsid w:val="00DA18D8"/>
    <w:rsid w:val="00DA5637"/>
    <w:rsid w:val="00DA6A93"/>
    <w:rsid w:val="00DB0746"/>
    <w:rsid w:val="00DB2ED6"/>
    <w:rsid w:val="00DC1842"/>
    <w:rsid w:val="00DD5E88"/>
    <w:rsid w:val="00DE2A88"/>
    <w:rsid w:val="00DE5622"/>
    <w:rsid w:val="00DE589B"/>
    <w:rsid w:val="00DF5575"/>
    <w:rsid w:val="00DF677D"/>
    <w:rsid w:val="00E019B8"/>
    <w:rsid w:val="00E025F3"/>
    <w:rsid w:val="00E05215"/>
    <w:rsid w:val="00E12B1A"/>
    <w:rsid w:val="00E1384F"/>
    <w:rsid w:val="00E14DA4"/>
    <w:rsid w:val="00E23025"/>
    <w:rsid w:val="00E25F01"/>
    <w:rsid w:val="00E27B3D"/>
    <w:rsid w:val="00E27EF8"/>
    <w:rsid w:val="00E3218E"/>
    <w:rsid w:val="00E34AB1"/>
    <w:rsid w:val="00E35CD1"/>
    <w:rsid w:val="00E406B0"/>
    <w:rsid w:val="00E435DC"/>
    <w:rsid w:val="00E45F55"/>
    <w:rsid w:val="00E53352"/>
    <w:rsid w:val="00E56998"/>
    <w:rsid w:val="00E60FDA"/>
    <w:rsid w:val="00E613E2"/>
    <w:rsid w:val="00E644EA"/>
    <w:rsid w:val="00E657D7"/>
    <w:rsid w:val="00E70DC4"/>
    <w:rsid w:val="00E74040"/>
    <w:rsid w:val="00E75668"/>
    <w:rsid w:val="00E84E81"/>
    <w:rsid w:val="00E90220"/>
    <w:rsid w:val="00E91512"/>
    <w:rsid w:val="00E94FBE"/>
    <w:rsid w:val="00E96B2F"/>
    <w:rsid w:val="00EA2D2F"/>
    <w:rsid w:val="00EA7CA3"/>
    <w:rsid w:val="00EB12B5"/>
    <w:rsid w:val="00EB6258"/>
    <w:rsid w:val="00EC07B6"/>
    <w:rsid w:val="00EC1D11"/>
    <w:rsid w:val="00EC37D2"/>
    <w:rsid w:val="00EC4C4A"/>
    <w:rsid w:val="00EC6715"/>
    <w:rsid w:val="00ED01C0"/>
    <w:rsid w:val="00ED5182"/>
    <w:rsid w:val="00ED7444"/>
    <w:rsid w:val="00ED7757"/>
    <w:rsid w:val="00EE40BB"/>
    <w:rsid w:val="00EF0CA4"/>
    <w:rsid w:val="00EF0CC6"/>
    <w:rsid w:val="00EF63F6"/>
    <w:rsid w:val="00F00BF2"/>
    <w:rsid w:val="00F11266"/>
    <w:rsid w:val="00F11FB9"/>
    <w:rsid w:val="00F160AD"/>
    <w:rsid w:val="00F20D40"/>
    <w:rsid w:val="00F20FD9"/>
    <w:rsid w:val="00F243DA"/>
    <w:rsid w:val="00F31ADA"/>
    <w:rsid w:val="00F37A8F"/>
    <w:rsid w:val="00F40AC9"/>
    <w:rsid w:val="00F4425A"/>
    <w:rsid w:val="00F5224C"/>
    <w:rsid w:val="00F6078A"/>
    <w:rsid w:val="00F62F97"/>
    <w:rsid w:val="00F651BE"/>
    <w:rsid w:val="00F724A3"/>
    <w:rsid w:val="00F777C2"/>
    <w:rsid w:val="00F85295"/>
    <w:rsid w:val="00FA20AB"/>
    <w:rsid w:val="00FB0C49"/>
    <w:rsid w:val="00FB3973"/>
    <w:rsid w:val="00FB6A7C"/>
    <w:rsid w:val="00FB75B2"/>
    <w:rsid w:val="00FB787B"/>
    <w:rsid w:val="00FC1A76"/>
    <w:rsid w:val="00FC3232"/>
    <w:rsid w:val="00FC5834"/>
    <w:rsid w:val="00FD056A"/>
    <w:rsid w:val="00FD187B"/>
    <w:rsid w:val="00FE1FA7"/>
    <w:rsid w:val="00FE2231"/>
    <w:rsid w:val="00FE2A0C"/>
    <w:rsid w:val="00FE484B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paragraph" w:styleId="a4">
    <w:name w:val="Balloon Text"/>
    <w:basedOn w:val="a"/>
    <w:semiHidden/>
    <w:rsid w:val="00992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</w:rPr>
  </w:style>
  <w:style w:type="paragraph" w:styleId="a4">
    <w:name w:val="Balloon Text"/>
    <w:basedOn w:val="a"/>
    <w:semiHidden/>
    <w:rsid w:val="00992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finist\&#1047;&#1072;&#1103;&#1074;&#1083;&#1077;&#1085;&#1080;&#1077;%20&#1085;&#1072;%20&#1086;&#1090;&#1082;&#1088;&#1099;&#1090;&#1080;&#1077;%20&#1089;&#1095;&#1077;&#1090;&#1072;&#1052;&#1040;&#1056;&#1040;&#1058;%20&#1058;&#1045;&#1050;%20&#1060;&#1048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D38E5-FA9E-4822-8C26-B3D7FEDD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открытие счетаМАРАТ ТЕК ФИЗ.dot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КАЗАНСКИЙ ФИЛИАЛ</vt:lpstr>
    </vt:vector>
  </TitlesOfParts>
  <Company>ОПГ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ФИЛИАЛ</dc:title>
  <dc:creator>Турчак Эльвира Илдусовна</dc:creator>
  <cp:lastModifiedBy>Кутырёва Алсу Мансуровна</cp:lastModifiedBy>
  <cp:revision>2</cp:revision>
  <cp:lastPrinted>2015-10-13T08:48:00Z</cp:lastPrinted>
  <dcterms:created xsi:type="dcterms:W3CDTF">2021-12-15T11:35:00Z</dcterms:created>
  <dcterms:modified xsi:type="dcterms:W3CDTF">2021-12-15T11:35:00Z</dcterms:modified>
</cp:coreProperties>
</file>