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43" w:rsidRPr="009662C7" w:rsidRDefault="001E192B" w:rsidP="00A11B39">
      <w:pPr>
        <w:jc w:val="center"/>
        <w:rPr>
          <w:rFonts w:eastAsia="BatangChe"/>
          <w:b/>
          <w:sz w:val="17"/>
          <w:szCs w:val="17"/>
        </w:rPr>
      </w:pPr>
      <w:r w:rsidRPr="009662C7">
        <w:rPr>
          <w:rFonts w:eastAsia="BatangChe"/>
          <w:b/>
          <w:sz w:val="17"/>
          <w:szCs w:val="17"/>
        </w:rPr>
        <w:t xml:space="preserve">Договор </w:t>
      </w:r>
      <w:r w:rsidR="00CA0F9C" w:rsidRPr="009662C7">
        <w:rPr>
          <w:rFonts w:eastAsia="BatangChe"/>
          <w:b/>
          <w:sz w:val="17"/>
          <w:szCs w:val="17"/>
        </w:rPr>
        <w:t>текущего</w:t>
      </w:r>
      <w:r w:rsidRPr="009662C7">
        <w:rPr>
          <w:rFonts w:eastAsia="BatangChe"/>
          <w:b/>
          <w:sz w:val="17"/>
          <w:szCs w:val="17"/>
        </w:rPr>
        <w:t xml:space="preserve"> счета</w:t>
      </w:r>
      <w:r w:rsidR="0017545C">
        <w:rPr>
          <w:rFonts w:eastAsia="BatangChe"/>
          <w:b/>
          <w:sz w:val="17"/>
          <w:szCs w:val="17"/>
        </w:rPr>
        <w:t xml:space="preserve"> </w:t>
      </w:r>
      <w:r w:rsidR="009E501D" w:rsidRPr="009662C7">
        <w:rPr>
          <w:rFonts w:eastAsia="BatangChe"/>
          <w:b/>
          <w:sz w:val="17"/>
          <w:szCs w:val="17"/>
        </w:rPr>
        <w:t>№ ____</w:t>
      </w:r>
    </w:p>
    <w:p w:rsidR="004E3E56" w:rsidRPr="009662C7" w:rsidRDefault="00386443" w:rsidP="00386443">
      <w:pPr>
        <w:jc w:val="center"/>
        <w:rPr>
          <w:rFonts w:eastAsia="BatangChe"/>
          <w:b/>
          <w:sz w:val="17"/>
          <w:szCs w:val="17"/>
        </w:rPr>
      </w:pPr>
      <w:r w:rsidRPr="009662C7">
        <w:rPr>
          <w:rFonts w:eastAsia="BatangChe"/>
          <w:b/>
          <w:sz w:val="17"/>
          <w:szCs w:val="17"/>
        </w:rPr>
        <w:t xml:space="preserve">в валюте Российской Федерации </w:t>
      </w:r>
    </w:p>
    <w:p w:rsidR="001E192B" w:rsidRPr="009662C7" w:rsidRDefault="001E192B" w:rsidP="00386443">
      <w:pPr>
        <w:jc w:val="center"/>
        <w:rPr>
          <w:rFonts w:eastAsia="BatangChe"/>
          <w:b/>
          <w:sz w:val="17"/>
          <w:szCs w:val="17"/>
        </w:rPr>
      </w:pPr>
    </w:p>
    <w:p w:rsidR="00386443" w:rsidRPr="009662C7" w:rsidRDefault="001E192B" w:rsidP="00BB6B3F">
      <w:pPr>
        <w:tabs>
          <w:tab w:val="left" w:pos="7088"/>
        </w:tabs>
        <w:rPr>
          <w:rFonts w:eastAsia="BatangChe"/>
          <w:sz w:val="17"/>
          <w:szCs w:val="17"/>
        </w:rPr>
      </w:pPr>
      <w:r w:rsidRPr="009662C7">
        <w:rPr>
          <w:rFonts w:eastAsia="BatangChe"/>
          <w:sz w:val="17"/>
          <w:szCs w:val="17"/>
        </w:rPr>
        <w:t>г. Казань</w:t>
      </w:r>
      <w:r w:rsidR="004E3E56" w:rsidRPr="009662C7">
        <w:rPr>
          <w:rFonts w:eastAsia="BatangChe"/>
          <w:sz w:val="17"/>
          <w:szCs w:val="17"/>
        </w:rPr>
        <w:tab/>
      </w:r>
      <w:r w:rsidR="00591593" w:rsidRPr="009662C7">
        <w:rPr>
          <w:rFonts w:eastAsia="BatangChe"/>
          <w:sz w:val="17"/>
          <w:szCs w:val="17"/>
        </w:rPr>
        <w:t>«____» ____________ 20</w:t>
      </w:r>
      <w:r w:rsidR="000068D6">
        <w:rPr>
          <w:rFonts w:eastAsia="BatangChe"/>
          <w:sz w:val="17"/>
          <w:szCs w:val="17"/>
        </w:rPr>
        <w:t>2</w:t>
      </w:r>
      <w:r w:rsidR="00653D3A">
        <w:rPr>
          <w:rFonts w:eastAsia="BatangChe"/>
          <w:sz w:val="17"/>
          <w:szCs w:val="17"/>
        </w:rPr>
        <w:t xml:space="preserve">2 </w:t>
      </w:r>
      <w:r w:rsidR="00591593" w:rsidRPr="009662C7">
        <w:rPr>
          <w:rFonts w:eastAsia="BatangChe"/>
          <w:sz w:val="17"/>
          <w:szCs w:val="17"/>
        </w:rPr>
        <w:t>г.</w:t>
      </w:r>
    </w:p>
    <w:p w:rsidR="00591593" w:rsidRPr="009662C7" w:rsidRDefault="00386443" w:rsidP="00BB6B3F">
      <w:pPr>
        <w:spacing w:before="120"/>
        <w:ind w:firstLine="709"/>
        <w:jc w:val="both"/>
        <w:rPr>
          <w:rFonts w:eastAsia="BatangChe"/>
          <w:sz w:val="17"/>
          <w:szCs w:val="17"/>
        </w:rPr>
      </w:pPr>
      <w:r w:rsidRPr="009662C7">
        <w:rPr>
          <w:rFonts w:eastAsia="BatangChe"/>
          <w:b/>
          <w:sz w:val="17"/>
          <w:szCs w:val="17"/>
        </w:rPr>
        <w:t>ООО «</w:t>
      </w:r>
      <w:r w:rsidR="001E192B" w:rsidRPr="009662C7">
        <w:rPr>
          <w:rFonts w:eastAsia="BatangChe"/>
          <w:b/>
          <w:sz w:val="17"/>
          <w:szCs w:val="17"/>
        </w:rPr>
        <w:t>АвтоКредитБанк</w:t>
      </w:r>
      <w:r w:rsidRPr="009662C7">
        <w:rPr>
          <w:rFonts w:eastAsia="BatangChe"/>
          <w:b/>
          <w:sz w:val="17"/>
          <w:szCs w:val="17"/>
        </w:rPr>
        <w:t>»</w:t>
      </w:r>
      <w:r w:rsidRPr="009662C7">
        <w:rPr>
          <w:rFonts w:eastAsia="BatangChe"/>
          <w:sz w:val="17"/>
          <w:szCs w:val="17"/>
        </w:rPr>
        <w:t xml:space="preserve">, именуемое в </w:t>
      </w:r>
      <w:proofErr w:type="spellStart"/>
      <w:r w:rsidRPr="009662C7">
        <w:rPr>
          <w:rFonts w:eastAsia="BatangChe"/>
          <w:sz w:val="17"/>
          <w:szCs w:val="17"/>
        </w:rPr>
        <w:t>дальнейшем«Б</w:t>
      </w:r>
      <w:r w:rsidR="001E192B" w:rsidRPr="009662C7">
        <w:rPr>
          <w:rFonts w:eastAsia="BatangChe"/>
          <w:sz w:val="17"/>
          <w:szCs w:val="17"/>
        </w:rPr>
        <w:t>анк</w:t>
      </w:r>
      <w:proofErr w:type="spellEnd"/>
      <w:r w:rsidRPr="009662C7">
        <w:rPr>
          <w:rFonts w:eastAsia="BatangChe"/>
          <w:sz w:val="17"/>
          <w:szCs w:val="17"/>
        </w:rPr>
        <w:t>», в лице</w:t>
      </w:r>
      <w:r w:rsidR="006B6C1D">
        <w:rPr>
          <w:rFonts w:eastAsia="BatangChe"/>
          <w:sz w:val="17"/>
          <w:szCs w:val="17"/>
        </w:rPr>
        <w:t xml:space="preserve"> ________________________________________</w:t>
      </w:r>
      <w:r w:rsidRPr="009662C7">
        <w:rPr>
          <w:rFonts w:eastAsia="BatangChe"/>
          <w:sz w:val="17"/>
          <w:szCs w:val="17"/>
        </w:rPr>
        <w:t>, действующе</w:t>
      </w:r>
      <w:r w:rsidR="008F2E51" w:rsidRPr="009662C7">
        <w:rPr>
          <w:rFonts w:eastAsia="BatangChe"/>
          <w:sz w:val="17"/>
          <w:szCs w:val="17"/>
        </w:rPr>
        <w:t xml:space="preserve">го на основании </w:t>
      </w:r>
      <w:r w:rsidR="006B6C1D">
        <w:rPr>
          <w:rFonts w:eastAsia="BatangChe"/>
          <w:sz w:val="17"/>
          <w:szCs w:val="17"/>
        </w:rPr>
        <w:t>____________________________________________________________________</w:t>
      </w:r>
      <w:r w:rsidRPr="009662C7">
        <w:rPr>
          <w:rFonts w:eastAsia="BatangChe"/>
          <w:sz w:val="17"/>
          <w:szCs w:val="17"/>
        </w:rPr>
        <w:t>, с одной стороны</w:t>
      </w:r>
      <w:r w:rsidR="00280847" w:rsidRPr="009662C7">
        <w:rPr>
          <w:rFonts w:eastAsia="BatangChe"/>
          <w:sz w:val="17"/>
          <w:szCs w:val="17"/>
        </w:rPr>
        <w:t>,</w:t>
      </w:r>
    </w:p>
    <w:p w:rsidR="00BB6B3F" w:rsidRPr="009662C7" w:rsidRDefault="00591593" w:rsidP="00BB6B3F">
      <w:pPr>
        <w:spacing w:before="120"/>
        <w:ind w:firstLine="709"/>
        <w:jc w:val="both"/>
        <w:rPr>
          <w:rFonts w:eastAsia="BatangChe"/>
          <w:sz w:val="17"/>
          <w:szCs w:val="17"/>
        </w:rPr>
      </w:pPr>
      <w:r w:rsidRPr="009662C7">
        <w:rPr>
          <w:rFonts w:eastAsia="BatangChe"/>
          <w:sz w:val="17"/>
          <w:szCs w:val="17"/>
        </w:rPr>
        <w:t>и ____________________________________________________________________________________________</w:t>
      </w:r>
      <w:r w:rsidR="0009242C" w:rsidRPr="009662C7">
        <w:rPr>
          <w:rFonts w:eastAsia="BatangChe"/>
          <w:sz w:val="17"/>
          <w:szCs w:val="17"/>
        </w:rPr>
        <w:t xml:space="preserve">, </w:t>
      </w:r>
      <w:r w:rsidR="00386443" w:rsidRPr="009662C7">
        <w:rPr>
          <w:rFonts w:eastAsia="BatangChe"/>
          <w:sz w:val="17"/>
          <w:szCs w:val="17"/>
        </w:rPr>
        <w:t>именуем</w:t>
      </w:r>
      <w:r w:rsidR="005C1ABF" w:rsidRPr="009662C7">
        <w:rPr>
          <w:rFonts w:eastAsia="BatangChe"/>
          <w:sz w:val="17"/>
          <w:szCs w:val="17"/>
        </w:rPr>
        <w:t>ый(ая)</w:t>
      </w:r>
      <w:r w:rsidR="00386443" w:rsidRPr="009662C7">
        <w:rPr>
          <w:rFonts w:eastAsia="BatangChe"/>
          <w:sz w:val="17"/>
          <w:szCs w:val="17"/>
        </w:rPr>
        <w:t xml:space="preserve"> в дальнейшем «К</w:t>
      </w:r>
      <w:r w:rsidR="001E192B" w:rsidRPr="009662C7">
        <w:rPr>
          <w:rFonts w:eastAsia="BatangChe"/>
          <w:sz w:val="17"/>
          <w:szCs w:val="17"/>
        </w:rPr>
        <w:t>лиент</w:t>
      </w:r>
      <w:r w:rsidR="004E3E56" w:rsidRPr="009662C7">
        <w:rPr>
          <w:rFonts w:eastAsia="BatangChe"/>
          <w:sz w:val="17"/>
          <w:szCs w:val="17"/>
        </w:rPr>
        <w:t>»,</w:t>
      </w:r>
      <w:r w:rsidR="00386443" w:rsidRPr="009662C7">
        <w:rPr>
          <w:rFonts w:eastAsia="BatangChe"/>
          <w:sz w:val="17"/>
          <w:szCs w:val="17"/>
        </w:rPr>
        <w:t xml:space="preserve"> с друго</w:t>
      </w:r>
      <w:r w:rsidR="00105100" w:rsidRPr="009662C7">
        <w:rPr>
          <w:rFonts w:eastAsia="BatangChe"/>
          <w:sz w:val="17"/>
          <w:szCs w:val="17"/>
        </w:rPr>
        <w:t>й стороны, заключили настоящий Д</w:t>
      </w:r>
      <w:r w:rsidR="00386443" w:rsidRPr="009662C7">
        <w:rPr>
          <w:rFonts w:eastAsia="BatangChe"/>
          <w:sz w:val="17"/>
          <w:szCs w:val="17"/>
        </w:rPr>
        <w:t>оговор о нижеследующем:</w:t>
      </w:r>
    </w:p>
    <w:p w:rsidR="00386443" w:rsidRPr="009662C7" w:rsidRDefault="006B6C1D" w:rsidP="006B6C1D">
      <w:pPr>
        <w:spacing w:before="120"/>
        <w:jc w:val="center"/>
        <w:rPr>
          <w:rFonts w:eastAsia="BatangChe"/>
          <w:sz w:val="17"/>
          <w:szCs w:val="17"/>
        </w:rPr>
      </w:pPr>
      <w:r>
        <w:rPr>
          <w:rFonts w:eastAsia="BatangChe"/>
          <w:b/>
          <w:sz w:val="17"/>
          <w:szCs w:val="17"/>
        </w:rPr>
        <w:t xml:space="preserve">1. </w:t>
      </w:r>
      <w:r w:rsidR="00386443" w:rsidRPr="009662C7">
        <w:rPr>
          <w:rFonts w:eastAsia="BatangChe"/>
          <w:b/>
          <w:sz w:val="17"/>
          <w:szCs w:val="17"/>
        </w:rPr>
        <w:t>ПРЕДМЕТ ДОГОВОРА</w:t>
      </w:r>
    </w:p>
    <w:p w:rsidR="004E3E56" w:rsidRPr="009662C7" w:rsidRDefault="00386443" w:rsidP="004E3E56">
      <w:pPr>
        <w:ind w:firstLine="708"/>
        <w:jc w:val="both"/>
        <w:rPr>
          <w:rFonts w:eastAsia="BatangChe"/>
          <w:sz w:val="17"/>
          <w:szCs w:val="17"/>
        </w:rPr>
      </w:pPr>
      <w:r w:rsidRPr="009662C7">
        <w:rPr>
          <w:rFonts w:eastAsia="BatangChe"/>
          <w:sz w:val="17"/>
          <w:szCs w:val="17"/>
        </w:rPr>
        <w:t>1.1. Банк осуществляет комплексное расчетно-кассовое обслуживание Клиента на условиях, предусмотренных настоящим договором.</w:t>
      </w:r>
    </w:p>
    <w:p w:rsidR="00C601C7" w:rsidRPr="00C601C7" w:rsidRDefault="00386443" w:rsidP="000C1386">
      <w:pPr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16"/>
          <w:szCs w:val="16"/>
        </w:rPr>
      </w:pPr>
      <w:r w:rsidRPr="009662C7">
        <w:rPr>
          <w:rFonts w:eastAsia="BatangChe"/>
          <w:sz w:val="17"/>
          <w:szCs w:val="17"/>
        </w:rPr>
        <w:t>1.2. Для учета денежных средств и совершения</w:t>
      </w:r>
      <w:r w:rsidRPr="009662C7">
        <w:rPr>
          <w:sz w:val="17"/>
          <w:szCs w:val="17"/>
        </w:rPr>
        <w:t xml:space="preserve"> операций </w:t>
      </w:r>
      <w:r w:rsidR="00CA0F9C" w:rsidRPr="009662C7">
        <w:rPr>
          <w:sz w:val="17"/>
          <w:szCs w:val="17"/>
        </w:rPr>
        <w:t>(не связанных с осуществлением Клиентом предпринимательской деятельности</w:t>
      </w:r>
      <w:r w:rsidR="000B01B3">
        <w:rPr>
          <w:sz w:val="17"/>
          <w:szCs w:val="17"/>
        </w:rPr>
        <w:t xml:space="preserve"> или частной практики</w:t>
      </w:r>
      <w:r w:rsidR="00CA0F9C" w:rsidRPr="009662C7">
        <w:rPr>
          <w:sz w:val="17"/>
          <w:szCs w:val="17"/>
        </w:rPr>
        <w:t xml:space="preserve">) в </w:t>
      </w:r>
      <w:r w:rsidRPr="009662C7">
        <w:rPr>
          <w:sz w:val="17"/>
          <w:szCs w:val="17"/>
        </w:rPr>
        <w:t xml:space="preserve">соответствии с действующим законодательством </w:t>
      </w:r>
      <w:r w:rsidR="006C6627">
        <w:rPr>
          <w:sz w:val="17"/>
          <w:szCs w:val="17"/>
        </w:rPr>
        <w:t>Российской Федерации</w:t>
      </w:r>
      <w:r w:rsidRPr="009662C7">
        <w:rPr>
          <w:sz w:val="17"/>
          <w:szCs w:val="17"/>
        </w:rPr>
        <w:t xml:space="preserve"> Банк открывает </w:t>
      </w:r>
      <w:r w:rsidRPr="00370382">
        <w:rPr>
          <w:sz w:val="17"/>
          <w:szCs w:val="17"/>
        </w:rPr>
        <w:t xml:space="preserve">Клиенту текущий счет </w:t>
      </w:r>
      <w:r w:rsidR="00EC6BA8" w:rsidRPr="00370382">
        <w:rPr>
          <w:sz w:val="17"/>
          <w:szCs w:val="17"/>
        </w:rPr>
        <w:t>№</w:t>
      </w:r>
      <w:r w:rsidR="009A2FEE">
        <w:rPr>
          <w:sz w:val="17"/>
          <w:szCs w:val="17"/>
        </w:rPr>
        <w:t> </w:t>
      </w:r>
      <w:r w:rsidR="00027A2E" w:rsidRPr="00370382">
        <w:rPr>
          <w:sz w:val="17"/>
          <w:szCs w:val="17"/>
        </w:rPr>
        <w:t>40817810</w:t>
      </w:r>
      <w:r w:rsidR="00D05C05" w:rsidRPr="00370382">
        <w:rPr>
          <w:sz w:val="17"/>
          <w:szCs w:val="17"/>
        </w:rPr>
        <w:t>______________</w:t>
      </w:r>
      <w:r w:rsidR="00CA0F9C" w:rsidRPr="00370382">
        <w:rPr>
          <w:sz w:val="17"/>
          <w:szCs w:val="17"/>
        </w:rPr>
        <w:t>__</w:t>
      </w:r>
      <w:r w:rsidR="00027A2E" w:rsidRPr="00370382">
        <w:rPr>
          <w:sz w:val="17"/>
          <w:szCs w:val="17"/>
        </w:rPr>
        <w:t xml:space="preserve">, </w:t>
      </w:r>
      <w:r w:rsidR="00CA0F9C" w:rsidRPr="00370382">
        <w:rPr>
          <w:sz w:val="17"/>
          <w:szCs w:val="17"/>
        </w:rPr>
        <w:t>(именуемый в дальнейшем «</w:t>
      </w:r>
      <w:r w:rsidRPr="00370382">
        <w:rPr>
          <w:sz w:val="17"/>
          <w:szCs w:val="17"/>
        </w:rPr>
        <w:t>счет</w:t>
      </w:r>
      <w:r w:rsidR="00CA0F9C" w:rsidRPr="00370382">
        <w:rPr>
          <w:sz w:val="17"/>
          <w:szCs w:val="17"/>
        </w:rPr>
        <w:t>»</w:t>
      </w:r>
      <w:r w:rsidRPr="00370382">
        <w:rPr>
          <w:sz w:val="17"/>
          <w:szCs w:val="17"/>
        </w:rPr>
        <w:t>)</w:t>
      </w:r>
      <w:r w:rsidR="0017545C" w:rsidRPr="00370382">
        <w:rPr>
          <w:sz w:val="17"/>
          <w:szCs w:val="17"/>
        </w:rPr>
        <w:t xml:space="preserve"> </w:t>
      </w:r>
      <w:r w:rsidR="002A74C8" w:rsidRPr="00370382">
        <w:rPr>
          <w:sz w:val="17"/>
          <w:szCs w:val="17"/>
        </w:rPr>
        <w:t>в валюте Российской Федерации</w:t>
      </w:r>
      <w:r w:rsidRPr="00370382">
        <w:rPr>
          <w:sz w:val="17"/>
          <w:szCs w:val="17"/>
        </w:rPr>
        <w:t>.</w:t>
      </w:r>
    </w:p>
    <w:p w:rsidR="00080CE2" w:rsidRDefault="00DB2C3C" w:rsidP="00386443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 xml:space="preserve">1.3. Операции по счету осуществляются исключительно на основании распоряжения (заявления) Клиента (его Представителя), а расчетные документы, необходимые </w:t>
      </w:r>
      <w:r w:rsidR="004E451A" w:rsidRPr="009662C7">
        <w:rPr>
          <w:sz w:val="17"/>
          <w:szCs w:val="17"/>
        </w:rPr>
        <w:t>для проведения банковской операции, составляются и подписываются Банком.</w:t>
      </w:r>
    </w:p>
    <w:p w:rsidR="00DB2C3C" w:rsidRPr="009662C7" w:rsidRDefault="00080CE2" w:rsidP="00386443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1.4. Банк не начисляет и не уплачивает проценты на денежные средства, находящиеся на счете Клиента.</w:t>
      </w:r>
    </w:p>
    <w:p w:rsidR="00386443" w:rsidRPr="009662C7" w:rsidRDefault="006B6C1D" w:rsidP="006B6C1D">
      <w:pPr>
        <w:spacing w:before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2. </w:t>
      </w:r>
      <w:r w:rsidR="00386443" w:rsidRPr="009662C7">
        <w:rPr>
          <w:b/>
          <w:sz w:val="17"/>
          <w:szCs w:val="17"/>
        </w:rPr>
        <w:t>ОБЯЗАТЕЛЬСТВА СТОРОН</w:t>
      </w:r>
    </w:p>
    <w:p w:rsidR="004E3E56" w:rsidRPr="009662C7" w:rsidRDefault="00386443" w:rsidP="004E3E56">
      <w:pPr>
        <w:ind w:firstLine="708"/>
        <w:jc w:val="both"/>
        <w:rPr>
          <w:b/>
          <w:sz w:val="17"/>
          <w:szCs w:val="17"/>
        </w:rPr>
      </w:pPr>
      <w:r w:rsidRPr="009662C7">
        <w:rPr>
          <w:b/>
          <w:sz w:val="17"/>
          <w:szCs w:val="17"/>
        </w:rPr>
        <w:t>2.1. Банк обязуется:</w:t>
      </w:r>
    </w:p>
    <w:p w:rsidR="004E3E56" w:rsidRPr="009662C7" w:rsidRDefault="00386443" w:rsidP="004E3E56">
      <w:pPr>
        <w:ind w:firstLine="720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2.1.1. Вести счет Клиента и осуществлять по</w:t>
      </w:r>
      <w:r w:rsidR="00B1098B" w:rsidRPr="009662C7">
        <w:rPr>
          <w:sz w:val="17"/>
          <w:szCs w:val="17"/>
        </w:rPr>
        <w:t xml:space="preserve"> нему на основании распоряжений Клиента (его Представителя)</w:t>
      </w:r>
      <w:r w:rsidRPr="009662C7">
        <w:rPr>
          <w:sz w:val="17"/>
          <w:szCs w:val="17"/>
        </w:rPr>
        <w:t xml:space="preserve"> расчетные икассовые операции, в том числе:</w:t>
      </w:r>
    </w:p>
    <w:p w:rsidR="00386443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а) при</w:t>
      </w:r>
      <w:r w:rsidR="00B1098B" w:rsidRPr="009662C7">
        <w:rPr>
          <w:sz w:val="17"/>
          <w:szCs w:val="17"/>
        </w:rPr>
        <w:t>нимать</w:t>
      </w:r>
      <w:r w:rsidRPr="009662C7">
        <w:rPr>
          <w:sz w:val="17"/>
          <w:szCs w:val="17"/>
        </w:rPr>
        <w:t xml:space="preserve"> денежны</w:t>
      </w:r>
      <w:r w:rsidR="00B1098B" w:rsidRPr="009662C7">
        <w:rPr>
          <w:sz w:val="17"/>
          <w:szCs w:val="17"/>
        </w:rPr>
        <w:t>е</w:t>
      </w:r>
      <w:r w:rsidRPr="009662C7">
        <w:rPr>
          <w:sz w:val="17"/>
          <w:szCs w:val="17"/>
        </w:rPr>
        <w:t xml:space="preserve"> средств</w:t>
      </w:r>
      <w:r w:rsidR="00B1098B" w:rsidRPr="009662C7">
        <w:rPr>
          <w:sz w:val="17"/>
          <w:szCs w:val="17"/>
        </w:rPr>
        <w:t>а</w:t>
      </w:r>
      <w:r w:rsidRPr="009662C7">
        <w:rPr>
          <w:sz w:val="17"/>
          <w:szCs w:val="17"/>
        </w:rPr>
        <w:t>, поступающи</w:t>
      </w:r>
      <w:r w:rsidR="00B1098B" w:rsidRPr="009662C7">
        <w:rPr>
          <w:sz w:val="17"/>
          <w:szCs w:val="17"/>
        </w:rPr>
        <w:t>е</w:t>
      </w:r>
      <w:r w:rsidRPr="009662C7">
        <w:rPr>
          <w:sz w:val="17"/>
          <w:szCs w:val="17"/>
        </w:rPr>
        <w:t xml:space="preserve"> от Клиента</w:t>
      </w:r>
      <w:r w:rsidR="00B1098B" w:rsidRPr="009662C7">
        <w:rPr>
          <w:sz w:val="17"/>
          <w:szCs w:val="17"/>
        </w:rPr>
        <w:t xml:space="preserve"> или в пользу Клиента, и зачислять</w:t>
      </w:r>
      <w:r w:rsidRPr="009662C7">
        <w:rPr>
          <w:sz w:val="17"/>
          <w:szCs w:val="17"/>
        </w:rPr>
        <w:t xml:space="preserve"> их на счет в соответствии с </w:t>
      </w:r>
      <w:r w:rsidR="00DB3999">
        <w:rPr>
          <w:sz w:val="17"/>
          <w:szCs w:val="17"/>
        </w:rPr>
        <w:t xml:space="preserve">действующим </w:t>
      </w:r>
      <w:r w:rsidRPr="009662C7">
        <w:rPr>
          <w:sz w:val="17"/>
          <w:szCs w:val="17"/>
        </w:rPr>
        <w:t>законодательством</w:t>
      </w:r>
      <w:r w:rsidR="00DB3999">
        <w:rPr>
          <w:sz w:val="17"/>
          <w:szCs w:val="17"/>
        </w:rPr>
        <w:t xml:space="preserve"> РФ</w:t>
      </w:r>
      <w:r w:rsidRPr="009662C7">
        <w:rPr>
          <w:sz w:val="17"/>
          <w:szCs w:val="17"/>
        </w:rPr>
        <w:t>;</w:t>
      </w:r>
    </w:p>
    <w:p w:rsidR="00386443" w:rsidRPr="00370382" w:rsidRDefault="00386443" w:rsidP="004E3E56">
      <w:pPr>
        <w:ind w:firstLine="708"/>
        <w:jc w:val="both"/>
        <w:rPr>
          <w:sz w:val="17"/>
          <w:szCs w:val="17"/>
        </w:rPr>
      </w:pPr>
      <w:r w:rsidRPr="00370382">
        <w:rPr>
          <w:sz w:val="17"/>
          <w:szCs w:val="17"/>
        </w:rPr>
        <w:t xml:space="preserve">б) в сроки, </w:t>
      </w:r>
      <w:r w:rsidR="009452B8" w:rsidRPr="00370382">
        <w:rPr>
          <w:sz w:val="17"/>
          <w:szCs w:val="17"/>
        </w:rPr>
        <w:t xml:space="preserve">установленные действующим законодательством РФ </w:t>
      </w:r>
      <w:r w:rsidRPr="00370382">
        <w:rPr>
          <w:sz w:val="17"/>
          <w:szCs w:val="17"/>
        </w:rPr>
        <w:t>выполн</w:t>
      </w:r>
      <w:r w:rsidR="009E501D" w:rsidRPr="00370382">
        <w:rPr>
          <w:sz w:val="17"/>
          <w:szCs w:val="17"/>
        </w:rPr>
        <w:t>ять</w:t>
      </w:r>
      <w:r w:rsidRPr="00370382">
        <w:rPr>
          <w:sz w:val="17"/>
          <w:szCs w:val="17"/>
        </w:rPr>
        <w:t xml:space="preserve"> распоряжени</w:t>
      </w:r>
      <w:r w:rsidR="009E501D" w:rsidRPr="00370382">
        <w:rPr>
          <w:sz w:val="17"/>
          <w:szCs w:val="17"/>
        </w:rPr>
        <w:t>я</w:t>
      </w:r>
      <w:r w:rsidRPr="00370382">
        <w:rPr>
          <w:sz w:val="17"/>
          <w:szCs w:val="17"/>
        </w:rPr>
        <w:t xml:space="preserve"> Клиента </w:t>
      </w:r>
      <w:r w:rsidR="009E501D" w:rsidRPr="00370382">
        <w:rPr>
          <w:sz w:val="17"/>
          <w:szCs w:val="17"/>
        </w:rPr>
        <w:t xml:space="preserve">(его Представителя) </w:t>
      </w:r>
      <w:r w:rsidRPr="00370382">
        <w:rPr>
          <w:sz w:val="17"/>
          <w:szCs w:val="17"/>
        </w:rPr>
        <w:t xml:space="preserve">о </w:t>
      </w:r>
      <w:r w:rsidR="0011690E" w:rsidRPr="00370382">
        <w:rPr>
          <w:sz w:val="17"/>
          <w:szCs w:val="17"/>
        </w:rPr>
        <w:t>переводе</w:t>
      </w:r>
      <w:r w:rsidRPr="00370382">
        <w:rPr>
          <w:sz w:val="17"/>
          <w:szCs w:val="17"/>
        </w:rPr>
        <w:t xml:space="preserve"> денежных средств со счета Клиента, при условии, если данный вид операции соответствует требованиям Положения. Порядок и пути прохождения платежей устана</w:t>
      </w:r>
      <w:r w:rsidR="009E501D" w:rsidRPr="00370382">
        <w:rPr>
          <w:sz w:val="17"/>
          <w:szCs w:val="17"/>
        </w:rPr>
        <w:t>вливаются Банком самостоятельно</w:t>
      </w:r>
      <w:r w:rsidR="0011690E" w:rsidRPr="00370382">
        <w:rPr>
          <w:sz w:val="17"/>
          <w:szCs w:val="17"/>
        </w:rPr>
        <w:t>. Обязательство Банка по исполнению пла</w:t>
      </w:r>
      <w:r w:rsidR="00DA123A" w:rsidRPr="00370382">
        <w:rPr>
          <w:sz w:val="17"/>
          <w:szCs w:val="17"/>
        </w:rPr>
        <w:t>тежного поручения Клиента (его П</w:t>
      </w:r>
      <w:r w:rsidR="0011690E" w:rsidRPr="00370382">
        <w:rPr>
          <w:sz w:val="17"/>
          <w:szCs w:val="17"/>
        </w:rPr>
        <w:t>редставителя) считается исполненным с момента совершения операций по списанию денежных средств с корреспондентского счета Банка</w:t>
      </w:r>
      <w:r w:rsidRPr="00370382">
        <w:rPr>
          <w:sz w:val="17"/>
          <w:szCs w:val="17"/>
        </w:rPr>
        <w:t>;</w:t>
      </w:r>
    </w:p>
    <w:p w:rsidR="00386443" w:rsidRPr="00370382" w:rsidRDefault="009E501D" w:rsidP="004E3E56">
      <w:pPr>
        <w:ind w:firstLine="708"/>
        <w:jc w:val="both"/>
        <w:rPr>
          <w:sz w:val="17"/>
          <w:szCs w:val="17"/>
        </w:rPr>
      </w:pPr>
      <w:r w:rsidRPr="00370382">
        <w:rPr>
          <w:sz w:val="17"/>
          <w:szCs w:val="17"/>
        </w:rPr>
        <w:t>в) по распоряжен</w:t>
      </w:r>
      <w:r w:rsidR="00386443" w:rsidRPr="00370382">
        <w:rPr>
          <w:sz w:val="17"/>
          <w:szCs w:val="17"/>
        </w:rPr>
        <w:t xml:space="preserve">ию Клиента </w:t>
      </w:r>
      <w:r w:rsidRPr="00370382">
        <w:rPr>
          <w:sz w:val="17"/>
          <w:szCs w:val="17"/>
        </w:rPr>
        <w:t xml:space="preserve"> (его Представителя) </w:t>
      </w:r>
      <w:r w:rsidR="00673C45" w:rsidRPr="00370382">
        <w:rPr>
          <w:sz w:val="17"/>
          <w:szCs w:val="17"/>
        </w:rPr>
        <w:t>и за его счет выполнять</w:t>
      </w:r>
      <w:r w:rsidR="00386443" w:rsidRPr="00370382">
        <w:rPr>
          <w:sz w:val="17"/>
          <w:szCs w:val="17"/>
        </w:rPr>
        <w:t xml:space="preserve"> действ</w:t>
      </w:r>
      <w:r w:rsidR="00673C45" w:rsidRPr="00370382">
        <w:rPr>
          <w:sz w:val="17"/>
          <w:szCs w:val="17"/>
        </w:rPr>
        <w:t>ия</w:t>
      </w:r>
      <w:r w:rsidR="00386443" w:rsidRPr="00370382">
        <w:rPr>
          <w:sz w:val="17"/>
          <w:szCs w:val="17"/>
        </w:rPr>
        <w:t xml:space="preserve"> по получению от плательщика платежа (расчеты по инкассо). Банк обязуется передавать в банк плательщика расчетные документы для получения платежа. Порядок и пути доставки расчетных документов определяются Банком</w:t>
      </w:r>
      <w:r w:rsidR="00673C45" w:rsidRPr="00370382">
        <w:rPr>
          <w:sz w:val="17"/>
          <w:szCs w:val="17"/>
        </w:rPr>
        <w:t xml:space="preserve"> самостоятельно</w:t>
      </w:r>
      <w:r w:rsidR="00386443" w:rsidRPr="00370382">
        <w:rPr>
          <w:sz w:val="17"/>
          <w:szCs w:val="17"/>
        </w:rPr>
        <w:t>;</w:t>
      </w:r>
    </w:p>
    <w:p w:rsidR="00386443" w:rsidRPr="00370382" w:rsidRDefault="00386443" w:rsidP="004E3E56">
      <w:pPr>
        <w:ind w:firstLine="708"/>
        <w:jc w:val="both"/>
        <w:rPr>
          <w:sz w:val="17"/>
          <w:szCs w:val="17"/>
        </w:rPr>
      </w:pPr>
      <w:r w:rsidRPr="00370382">
        <w:rPr>
          <w:sz w:val="17"/>
          <w:szCs w:val="17"/>
        </w:rPr>
        <w:t xml:space="preserve">г) </w:t>
      </w:r>
      <w:r w:rsidR="001B35F1" w:rsidRPr="00370382">
        <w:rPr>
          <w:sz w:val="17"/>
          <w:szCs w:val="17"/>
        </w:rPr>
        <w:t xml:space="preserve">выдавать денежные средства со счета и проводить </w:t>
      </w:r>
      <w:r w:rsidRPr="00370382">
        <w:rPr>
          <w:sz w:val="17"/>
          <w:szCs w:val="17"/>
        </w:rPr>
        <w:t>другие операции, предусмотренные для счета данного вида действующим законодательством, банковскими правилами и применяемыми в банковской практике обычаями делового оборота.</w:t>
      </w:r>
    </w:p>
    <w:p w:rsidR="00386443" w:rsidRPr="00370382" w:rsidRDefault="00386443" w:rsidP="004E3E56">
      <w:pPr>
        <w:ind w:firstLine="708"/>
        <w:jc w:val="both"/>
        <w:rPr>
          <w:sz w:val="17"/>
          <w:szCs w:val="17"/>
        </w:rPr>
      </w:pPr>
      <w:r w:rsidRPr="00370382">
        <w:rPr>
          <w:sz w:val="17"/>
          <w:szCs w:val="17"/>
        </w:rPr>
        <w:t xml:space="preserve">2.1.2. Обслуживать Клиента в установленное Банком </w:t>
      </w:r>
      <w:r w:rsidR="00A838E1" w:rsidRPr="00370382">
        <w:rPr>
          <w:sz w:val="17"/>
          <w:szCs w:val="17"/>
        </w:rPr>
        <w:t xml:space="preserve">операционное </w:t>
      </w:r>
      <w:r w:rsidRPr="00370382">
        <w:rPr>
          <w:sz w:val="17"/>
          <w:szCs w:val="17"/>
        </w:rPr>
        <w:t>время.</w:t>
      </w:r>
      <w:r w:rsidR="00370382">
        <w:rPr>
          <w:sz w:val="17"/>
          <w:szCs w:val="17"/>
        </w:rPr>
        <w:t xml:space="preserve"> </w:t>
      </w:r>
      <w:r w:rsidR="002446C4" w:rsidRPr="00370382">
        <w:rPr>
          <w:sz w:val="17"/>
          <w:szCs w:val="17"/>
        </w:rPr>
        <w:t>Расчетные документы, принятые Банком после операционного времени, исполняются Банком на следующий день.</w:t>
      </w:r>
    </w:p>
    <w:p w:rsidR="00386443" w:rsidRPr="00370382" w:rsidRDefault="00386443" w:rsidP="004E3E56">
      <w:pPr>
        <w:ind w:firstLine="708"/>
        <w:jc w:val="both"/>
        <w:rPr>
          <w:sz w:val="17"/>
          <w:szCs w:val="17"/>
        </w:rPr>
      </w:pPr>
      <w:r w:rsidRPr="00370382">
        <w:rPr>
          <w:sz w:val="17"/>
          <w:szCs w:val="17"/>
        </w:rPr>
        <w:t>2.1.</w:t>
      </w:r>
      <w:r w:rsidR="004C6FBB" w:rsidRPr="00370382">
        <w:rPr>
          <w:sz w:val="17"/>
          <w:szCs w:val="17"/>
        </w:rPr>
        <w:t>3</w:t>
      </w:r>
      <w:r w:rsidRPr="00370382">
        <w:rPr>
          <w:sz w:val="17"/>
          <w:szCs w:val="17"/>
        </w:rPr>
        <w:t xml:space="preserve">. </w:t>
      </w:r>
      <w:r w:rsidR="00100046" w:rsidRPr="00370382">
        <w:rPr>
          <w:sz w:val="17"/>
          <w:szCs w:val="17"/>
        </w:rPr>
        <w:t>По запросу</w:t>
      </w:r>
      <w:r w:rsidRPr="00370382">
        <w:rPr>
          <w:sz w:val="17"/>
          <w:szCs w:val="17"/>
        </w:rPr>
        <w:t xml:space="preserve"> Клиент</w:t>
      </w:r>
      <w:r w:rsidR="00100046" w:rsidRPr="00370382">
        <w:rPr>
          <w:sz w:val="17"/>
          <w:szCs w:val="17"/>
        </w:rPr>
        <w:t>а (его Представителя) представлять</w:t>
      </w:r>
      <w:r w:rsidRPr="00370382">
        <w:rPr>
          <w:sz w:val="17"/>
          <w:szCs w:val="17"/>
        </w:rPr>
        <w:t xml:space="preserve"> выписки </w:t>
      </w:r>
      <w:r w:rsidR="00DE0CB9" w:rsidRPr="00370382">
        <w:rPr>
          <w:sz w:val="17"/>
          <w:szCs w:val="17"/>
        </w:rPr>
        <w:t>по</w:t>
      </w:r>
      <w:r w:rsidRPr="00370382">
        <w:rPr>
          <w:sz w:val="17"/>
          <w:szCs w:val="17"/>
        </w:rPr>
        <w:t xml:space="preserve"> счет</w:t>
      </w:r>
      <w:r w:rsidR="00DE0CB9" w:rsidRPr="00370382">
        <w:rPr>
          <w:sz w:val="17"/>
          <w:szCs w:val="17"/>
        </w:rPr>
        <w:t>у</w:t>
      </w:r>
      <w:r w:rsidRPr="00370382">
        <w:rPr>
          <w:sz w:val="17"/>
          <w:szCs w:val="17"/>
        </w:rPr>
        <w:t xml:space="preserve"> с приложением необходимых документов.</w:t>
      </w:r>
      <w:r w:rsidR="00DE0CB9" w:rsidRPr="00370382">
        <w:rPr>
          <w:sz w:val="17"/>
          <w:szCs w:val="17"/>
        </w:rPr>
        <w:t xml:space="preserve"> Выписки по счету выдаются Клиенту не позднее одного рабочего дня после обращения Клиента в Банк.</w:t>
      </w:r>
    </w:p>
    <w:p w:rsidR="00A838E1" w:rsidRPr="001E54CF" w:rsidRDefault="00386443" w:rsidP="00A838E1">
      <w:pPr>
        <w:ind w:firstLine="709"/>
        <w:jc w:val="both"/>
        <w:rPr>
          <w:sz w:val="17"/>
          <w:szCs w:val="17"/>
        </w:rPr>
      </w:pPr>
      <w:r w:rsidRPr="00370382">
        <w:rPr>
          <w:sz w:val="17"/>
          <w:szCs w:val="17"/>
        </w:rPr>
        <w:t>2.1.</w:t>
      </w:r>
      <w:r w:rsidR="004C6FBB" w:rsidRPr="00370382">
        <w:rPr>
          <w:sz w:val="17"/>
          <w:szCs w:val="17"/>
        </w:rPr>
        <w:t>4</w:t>
      </w:r>
      <w:r w:rsidRPr="00370382">
        <w:rPr>
          <w:sz w:val="17"/>
          <w:szCs w:val="17"/>
        </w:rPr>
        <w:t xml:space="preserve">. </w:t>
      </w:r>
      <w:r w:rsidR="00A838E1" w:rsidRPr="00370382">
        <w:rPr>
          <w:sz w:val="17"/>
          <w:szCs w:val="17"/>
        </w:rPr>
        <w:t>Гарантировать тайну об операциях, о счетах, сведений о К</w:t>
      </w:r>
      <w:r w:rsidR="00DE0CB9" w:rsidRPr="00370382">
        <w:rPr>
          <w:sz w:val="17"/>
          <w:szCs w:val="17"/>
        </w:rPr>
        <w:t>лиенте</w:t>
      </w:r>
      <w:r w:rsidR="00A838E1" w:rsidRPr="00370382">
        <w:rPr>
          <w:sz w:val="17"/>
          <w:szCs w:val="17"/>
        </w:rPr>
        <w:t xml:space="preserve"> и предоставлять сведения, составляющие банковскую тайну</w:t>
      </w:r>
      <w:r w:rsidR="00A838E1" w:rsidRPr="00A838E1">
        <w:rPr>
          <w:sz w:val="17"/>
          <w:szCs w:val="17"/>
        </w:rPr>
        <w:t>, только самому К</w:t>
      </w:r>
      <w:r w:rsidR="00DE0CB9">
        <w:rPr>
          <w:sz w:val="17"/>
          <w:szCs w:val="17"/>
        </w:rPr>
        <w:t>лиенту</w:t>
      </w:r>
      <w:r w:rsidR="00A838E1" w:rsidRPr="00A838E1">
        <w:rPr>
          <w:sz w:val="17"/>
          <w:szCs w:val="17"/>
        </w:rPr>
        <w:t xml:space="preserve"> или его полномочному представителю, также государственным органам и их должностным лицам исключительно в случае и в порядке, предусмотренно</w:t>
      </w:r>
      <w:r w:rsidR="001E54CF">
        <w:rPr>
          <w:sz w:val="17"/>
          <w:szCs w:val="17"/>
        </w:rPr>
        <w:t>м действующим законодательством,</w:t>
      </w:r>
      <w:r w:rsidR="001E54CF" w:rsidRPr="001E54CF">
        <w:rPr>
          <w:sz w:val="17"/>
          <w:szCs w:val="17"/>
        </w:rPr>
        <w:t>соблюдать коммерческую тайну.</w:t>
      </w:r>
    </w:p>
    <w:p w:rsidR="00386443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2.1.</w:t>
      </w:r>
      <w:r w:rsidR="004C6FBB" w:rsidRPr="009662C7">
        <w:rPr>
          <w:sz w:val="17"/>
          <w:szCs w:val="17"/>
        </w:rPr>
        <w:t>5</w:t>
      </w:r>
      <w:r w:rsidRPr="009662C7">
        <w:rPr>
          <w:sz w:val="17"/>
          <w:szCs w:val="17"/>
        </w:rPr>
        <w:t xml:space="preserve">. По письменному заявлению Клиента </w:t>
      </w:r>
      <w:r w:rsidR="008A533E" w:rsidRPr="009662C7">
        <w:rPr>
          <w:sz w:val="17"/>
          <w:szCs w:val="17"/>
        </w:rPr>
        <w:t xml:space="preserve"> (его Представителя) </w:t>
      </w:r>
      <w:r w:rsidRPr="009662C7">
        <w:rPr>
          <w:sz w:val="17"/>
          <w:szCs w:val="17"/>
        </w:rPr>
        <w:t>составлять от имени Клиента расчетные документы.</w:t>
      </w:r>
    </w:p>
    <w:p w:rsidR="004E3E56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2.1.</w:t>
      </w:r>
      <w:r w:rsidR="004C6FBB" w:rsidRPr="009662C7">
        <w:rPr>
          <w:sz w:val="17"/>
          <w:szCs w:val="17"/>
        </w:rPr>
        <w:t>6</w:t>
      </w:r>
      <w:r w:rsidRPr="009662C7">
        <w:rPr>
          <w:sz w:val="17"/>
          <w:szCs w:val="17"/>
        </w:rPr>
        <w:t xml:space="preserve">. </w:t>
      </w:r>
      <w:r w:rsidR="008A533E" w:rsidRPr="009662C7">
        <w:rPr>
          <w:sz w:val="17"/>
          <w:szCs w:val="17"/>
        </w:rPr>
        <w:t>Без распоряжения Клиента (его Представителя) списание денежных средств со счета Клиента производится по решению суда, либо на основании Дополнительного соглашения (о списании на условиях заранее данного Клиентом согласия (акцепта)), либо в случаях, установленных законом или настоящим договором</w:t>
      </w:r>
      <w:r w:rsidRPr="009662C7">
        <w:rPr>
          <w:sz w:val="17"/>
          <w:szCs w:val="17"/>
        </w:rPr>
        <w:t>.</w:t>
      </w:r>
    </w:p>
    <w:p w:rsidR="00F91495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2.1.</w:t>
      </w:r>
      <w:r w:rsidR="004C6FBB" w:rsidRPr="009662C7">
        <w:rPr>
          <w:sz w:val="17"/>
          <w:szCs w:val="17"/>
        </w:rPr>
        <w:t>7</w:t>
      </w:r>
      <w:r w:rsidRPr="009662C7">
        <w:rPr>
          <w:sz w:val="17"/>
          <w:szCs w:val="17"/>
        </w:rPr>
        <w:t xml:space="preserve">. </w:t>
      </w:r>
      <w:r w:rsidR="00184C3A" w:rsidRPr="009662C7">
        <w:rPr>
          <w:sz w:val="17"/>
          <w:szCs w:val="17"/>
        </w:rPr>
        <w:t>Платежи со счета Клиента осуществля</w:t>
      </w:r>
      <w:r w:rsidR="00F91495" w:rsidRPr="009662C7">
        <w:rPr>
          <w:sz w:val="17"/>
          <w:szCs w:val="17"/>
        </w:rPr>
        <w:t>ются</w:t>
      </w:r>
      <w:r w:rsidR="00184C3A" w:rsidRPr="009662C7">
        <w:rPr>
          <w:sz w:val="17"/>
          <w:szCs w:val="17"/>
        </w:rPr>
        <w:t xml:space="preserve"> в пределах остатка </w:t>
      </w:r>
      <w:r w:rsidR="005026E0" w:rsidRPr="00370382">
        <w:rPr>
          <w:sz w:val="17"/>
          <w:szCs w:val="17"/>
        </w:rPr>
        <w:t>денежных</w:t>
      </w:r>
      <w:r w:rsidR="00370382">
        <w:rPr>
          <w:sz w:val="17"/>
          <w:szCs w:val="17"/>
        </w:rPr>
        <w:t xml:space="preserve"> </w:t>
      </w:r>
      <w:r w:rsidR="00184C3A" w:rsidRPr="009662C7">
        <w:rPr>
          <w:sz w:val="17"/>
          <w:szCs w:val="17"/>
        </w:rPr>
        <w:t xml:space="preserve">средств на счете. </w:t>
      </w:r>
    </w:p>
    <w:p w:rsidR="00386443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2.1.</w:t>
      </w:r>
      <w:r w:rsidR="004C6FBB" w:rsidRPr="009662C7">
        <w:rPr>
          <w:sz w:val="17"/>
          <w:szCs w:val="17"/>
        </w:rPr>
        <w:t>8</w:t>
      </w:r>
      <w:r w:rsidRPr="009662C7">
        <w:rPr>
          <w:sz w:val="17"/>
          <w:szCs w:val="17"/>
        </w:rPr>
        <w:t xml:space="preserve">. </w:t>
      </w:r>
      <w:r w:rsidR="00F91495" w:rsidRPr="009662C7">
        <w:rPr>
          <w:sz w:val="17"/>
          <w:szCs w:val="17"/>
        </w:rPr>
        <w:t>При открытии счета, а также при исполнении распоряжений, Банк производит идентификацию Клиента (его Представителя) по предъявленным им документам.</w:t>
      </w:r>
    </w:p>
    <w:p w:rsidR="00386443" w:rsidRPr="00232059" w:rsidRDefault="006B6C1D" w:rsidP="004E3E56">
      <w:pPr>
        <w:ind w:firstLine="708"/>
        <w:jc w:val="both"/>
        <w:rPr>
          <w:sz w:val="17"/>
          <w:szCs w:val="17"/>
        </w:rPr>
      </w:pPr>
      <w:r w:rsidRPr="00232059">
        <w:rPr>
          <w:sz w:val="17"/>
          <w:szCs w:val="17"/>
        </w:rPr>
        <w:t xml:space="preserve">2.1.9. В течение 5 (Пяти) рабочих дней со дня принятия решения об отказе от проведения операции, расторжении настоящего договора проинформировать </w:t>
      </w:r>
      <w:r w:rsidR="00C312A4">
        <w:rPr>
          <w:sz w:val="17"/>
          <w:szCs w:val="17"/>
        </w:rPr>
        <w:t>Клиента</w:t>
      </w:r>
      <w:r w:rsidRPr="00232059">
        <w:rPr>
          <w:sz w:val="17"/>
          <w:szCs w:val="17"/>
        </w:rPr>
        <w:t xml:space="preserve"> в письменной форме или иным способом о дате и причинах принятия соответствующего решения.</w:t>
      </w:r>
    </w:p>
    <w:p w:rsidR="006B6C1D" w:rsidRPr="009662C7" w:rsidRDefault="006B6C1D" w:rsidP="004E3E56">
      <w:pPr>
        <w:ind w:firstLine="708"/>
        <w:jc w:val="both"/>
        <w:rPr>
          <w:sz w:val="17"/>
          <w:szCs w:val="17"/>
        </w:rPr>
      </w:pPr>
    </w:p>
    <w:p w:rsidR="004E3E56" w:rsidRPr="009662C7" w:rsidRDefault="00386443" w:rsidP="00386443">
      <w:pPr>
        <w:ind w:firstLine="708"/>
        <w:jc w:val="both"/>
        <w:rPr>
          <w:b/>
          <w:sz w:val="17"/>
          <w:szCs w:val="17"/>
        </w:rPr>
      </w:pPr>
      <w:r w:rsidRPr="009662C7">
        <w:rPr>
          <w:b/>
          <w:sz w:val="17"/>
          <w:szCs w:val="17"/>
        </w:rPr>
        <w:t>2.2. Клиент обязуется:</w:t>
      </w:r>
    </w:p>
    <w:p w:rsidR="00386443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2.2.1. Выполнять требования действующего законодательства с учетом особенностей, установленных Положением и банковски</w:t>
      </w:r>
      <w:r w:rsidR="00ED470A" w:rsidRPr="009662C7">
        <w:rPr>
          <w:sz w:val="17"/>
          <w:szCs w:val="17"/>
        </w:rPr>
        <w:t>ми</w:t>
      </w:r>
      <w:r w:rsidRPr="009662C7">
        <w:rPr>
          <w:sz w:val="17"/>
          <w:szCs w:val="17"/>
        </w:rPr>
        <w:t xml:space="preserve"> правил</w:t>
      </w:r>
      <w:r w:rsidR="00ED470A" w:rsidRPr="009662C7">
        <w:rPr>
          <w:sz w:val="17"/>
          <w:szCs w:val="17"/>
        </w:rPr>
        <w:t>ами, выполнять условия настоящего Договора,</w:t>
      </w:r>
      <w:r w:rsidRPr="009662C7">
        <w:rPr>
          <w:sz w:val="17"/>
          <w:szCs w:val="17"/>
        </w:rPr>
        <w:t xml:space="preserve"> при совершении расчетных и кассовых операций, а также требования Банка по оформлению представляемых документов.</w:t>
      </w:r>
    </w:p>
    <w:p w:rsidR="00ED470A" w:rsidRPr="009662C7" w:rsidRDefault="00ED470A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2.2.2. При открытии счета представить в Банк</w:t>
      </w:r>
      <w:r w:rsidR="00370382">
        <w:rPr>
          <w:sz w:val="17"/>
          <w:szCs w:val="17"/>
        </w:rPr>
        <w:t xml:space="preserve"> </w:t>
      </w:r>
      <w:r w:rsidR="00DD5A5F" w:rsidRPr="00370382">
        <w:rPr>
          <w:sz w:val="17"/>
          <w:szCs w:val="17"/>
        </w:rPr>
        <w:t>следующие документы</w:t>
      </w:r>
      <w:r w:rsidRPr="00370382">
        <w:rPr>
          <w:sz w:val="17"/>
          <w:szCs w:val="17"/>
        </w:rPr>
        <w:t>:</w:t>
      </w:r>
    </w:p>
    <w:p w:rsidR="00ED470A" w:rsidRPr="009662C7" w:rsidRDefault="00ED470A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- паспорт или иной документ</w:t>
      </w:r>
      <w:r w:rsidR="000E0791">
        <w:rPr>
          <w:sz w:val="17"/>
          <w:szCs w:val="17"/>
        </w:rPr>
        <w:t>,</w:t>
      </w:r>
      <w:r w:rsidRPr="009662C7">
        <w:rPr>
          <w:sz w:val="17"/>
          <w:szCs w:val="17"/>
        </w:rPr>
        <w:t xml:space="preserve"> в соответствии с законодательством РФ, удостоверяющий личность;</w:t>
      </w:r>
    </w:p>
    <w:p w:rsidR="00ED470A" w:rsidRPr="009662C7" w:rsidRDefault="00ED470A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- свидетельство о постановке на учет в налоговом органе (при наличии).</w:t>
      </w:r>
    </w:p>
    <w:p w:rsidR="00386443" w:rsidRPr="00A838E1" w:rsidRDefault="00386443" w:rsidP="00386443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2.2.</w:t>
      </w:r>
      <w:r w:rsidR="00653D3A">
        <w:rPr>
          <w:sz w:val="17"/>
          <w:szCs w:val="17"/>
        </w:rPr>
        <w:t>3</w:t>
      </w:r>
      <w:r w:rsidRPr="009662C7">
        <w:rPr>
          <w:sz w:val="17"/>
          <w:szCs w:val="17"/>
        </w:rPr>
        <w:t xml:space="preserve">. Уведомлять Банк </w:t>
      </w:r>
      <w:r w:rsidR="00E83E50" w:rsidRPr="009662C7">
        <w:rPr>
          <w:sz w:val="17"/>
          <w:szCs w:val="17"/>
        </w:rPr>
        <w:t xml:space="preserve">в письменной форме </w:t>
      </w:r>
      <w:r w:rsidR="00A838E1" w:rsidRPr="00A838E1">
        <w:rPr>
          <w:sz w:val="17"/>
          <w:szCs w:val="17"/>
        </w:rPr>
        <w:t>не позднее следующего рабочего дня после</w:t>
      </w:r>
      <w:r w:rsidRPr="00A838E1">
        <w:rPr>
          <w:sz w:val="17"/>
          <w:szCs w:val="17"/>
        </w:rPr>
        <w:t xml:space="preserve"> получения выписки</w:t>
      </w:r>
      <w:r w:rsidR="00E83E50" w:rsidRPr="00A838E1">
        <w:rPr>
          <w:sz w:val="17"/>
          <w:szCs w:val="17"/>
        </w:rPr>
        <w:t xml:space="preserve"> со счета </w:t>
      </w:r>
      <w:r w:rsidR="000B01B3">
        <w:rPr>
          <w:sz w:val="17"/>
          <w:szCs w:val="17"/>
        </w:rPr>
        <w:t xml:space="preserve">о </w:t>
      </w:r>
      <w:r w:rsidR="00E83E50" w:rsidRPr="00A838E1">
        <w:rPr>
          <w:sz w:val="17"/>
          <w:szCs w:val="17"/>
        </w:rPr>
        <w:t xml:space="preserve">непереведенных, неосновательно переведенных, </w:t>
      </w:r>
      <w:r w:rsidRPr="00A838E1">
        <w:rPr>
          <w:sz w:val="17"/>
          <w:szCs w:val="17"/>
        </w:rPr>
        <w:t>неосновательно зачисленных</w:t>
      </w:r>
      <w:r w:rsidR="00E83E50" w:rsidRPr="000E0791">
        <w:rPr>
          <w:color w:val="FF0000"/>
          <w:sz w:val="17"/>
          <w:szCs w:val="17"/>
        </w:rPr>
        <w:t xml:space="preserve"> </w:t>
      </w:r>
      <w:r w:rsidRPr="00A838E1">
        <w:rPr>
          <w:sz w:val="17"/>
          <w:szCs w:val="17"/>
        </w:rPr>
        <w:t>и</w:t>
      </w:r>
      <w:r w:rsidR="0017545C">
        <w:rPr>
          <w:sz w:val="17"/>
          <w:szCs w:val="17"/>
        </w:rPr>
        <w:t xml:space="preserve"> </w:t>
      </w:r>
      <w:r w:rsidRPr="00A838E1">
        <w:rPr>
          <w:sz w:val="17"/>
          <w:szCs w:val="17"/>
        </w:rPr>
        <w:t>т.п. суммах.</w:t>
      </w:r>
    </w:p>
    <w:p w:rsidR="00386443" w:rsidRPr="009662C7" w:rsidRDefault="00386443" w:rsidP="00386443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2.2.</w:t>
      </w:r>
      <w:r w:rsidR="00653D3A">
        <w:rPr>
          <w:sz w:val="17"/>
          <w:szCs w:val="17"/>
        </w:rPr>
        <w:t>4</w:t>
      </w:r>
      <w:r w:rsidRPr="009662C7">
        <w:rPr>
          <w:sz w:val="17"/>
          <w:szCs w:val="17"/>
        </w:rPr>
        <w:t>. Оплачивать все расходы и комиссии</w:t>
      </w:r>
      <w:r w:rsidR="00653D3A">
        <w:rPr>
          <w:sz w:val="17"/>
          <w:szCs w:val="17"/>
        </w:rPr>
        <w:t xml:space="preserve"> </w:t>
      </w:r>
      <w:r w:rsidRPr="009662C7">
        <w:rPr>
          <w:sz w:val="17"/>
          <w:szCs w:val="17"/>
        </w:rPr>
        <w:t>согласно тарифам Банка.</w:t>
      </w:r>
    </w:p>
    <w:p w:rsidR="001E192B" w:rsidRDefault="00386443" w:rsidP="00BB6B3F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2.2.</w:t>
      </w:r>
      <w:r w:rsidR="00653D3A">
        <w:rPr>
          <w:sz w:val="17"/>
          <w:szCs w:val="17"/>
        </w:rPr>
        <w:t>5</w:t>
      </w:r>
      <w:r w:rsidRPr="009662C7">
        <w:rPr>
          <w:sz w:val="17"/>
          <w:szCs w:val="17"/>
        </w:rPr>
        <w:t>. При внесении изменений в документ, удостоверяющий личность, или его обмене</w:t>
      </w:r>
      <w:r w:rsidR="00C83822" w:rsidRPr="009662C7">
        <w:rPr>
          <w:sz w:val="17"/>
          <w:szCs w:val="17"/>
        </w:rPr>
        <w:t xml:space="preserve">, либо </w:t>
      </w:r>
      <w:r w:rsidR="00C83822" w:rsidRPr="00A838E1">
        <w:rPr>
          <w:sz w:val="17"/>
          <w:szCs w:val="17"/>
        </w:rPr>
        <w:t>об</w:t>
      </w:r>
      <w:r w:rsidR="00C83822" w:rsidRPr="009662C7">
        <w:rPr>
          <w:sz w:val="17"/>
          <w:szCs w:val="17"/>
        </w:rPr>
        <w:t xml:space="preserve"> изменении своего фактического места жительства или места регистрации</w:t>
      </w:r>
      <w:r w:rsidRPr="009662C7">
        <w:rPr>
          <w:sz w:val="17"/>
          <w:szCs w:val="17"/>
        </w:rPr>
        <w:t xml:space="preserve"> в течение </w:t>
      </w:r>
      <w:r w:rsidR="002B42B0" w:rsidRPr="009662C7">
        <w:rPr>
          <w:sz w:val="17"/>
          <w:szCs w:val="17"/>
        </w:rPr>
        <w:t>3 (трех) рабочих</w:t>
      </w:r>
      <w:r w:rsidRPr="009662C7">
        <w:rPr>
          <w:sz w:val="17"/>
          <w:szCs w:val="17"/>
        </w:rPr>
        <w:t xml:space="preserve"> дней с даты внесения таких изменений или получения нового документа в письменной форме </w:t>
      </w:r>
      <w:r w:rsidRPr="004158AD">
        <w:rPr>
          <w:sz w:val="17"/>
          <w:szCs w:val="17"/>
        </w:rPr>
        <w:t>уведомлять Банк</w:t>
      </w:r>
      <w:r w:rsidRPr="009662C7">
        <w:rPr>
          <w:sz w:val="17"/>
          <w:szCs w:val="17"/>
        </w:rPr>
        <w:t xml:space="preserve"> о вышеназванных изменениях или произведенном обмене с предоставлением необходимых документов.</w:t>
      </w:r>
      <w:r w:rsidR="002B42B0" w:rsidRPr="009662C7">
        <w:rPr>
          <w:sz w:val="17"/>
          <w:szCs w:val="17"/>
        </w:rPr>
        <w:t xml:space="preserve"> В случае не предоставления указанной информации Банк считает имеющиеся у него сведения актуальными на текущий момент, если нет иных источников для обновления.</w:t>
      </w:r>
    </w:p>
    <w:p w:rsidR="00605AFA" w:rsidRDefault="00605AFA" w:rsidP="00BB6B3F">
      <w:pPr>
        <w:ind w:firstLine="708"/>
        <w:jc w:val="both"/>
        <w:rPr>
          <w:sz w:val="17"/>
          <w:szCs w:val="17"/>
        </w:rPr>
      </w:pPr>
    </w:p>
    <w:p w:rsidR="002830AA" w:rsidRDefault="002830AA" w:rsidP="00BB6B3F">
      <w:pPr>
        <w:ind w:firstLine="708"/>
        <w:jc w:val="both"/>
        <w:rPr>
          <w:sz w:val="17"/>
          <w:szCs w:val="17"/>
        </w:rPr>
      </w:pPr>
    </w:p>
    <w:p w:rsidR="00386443" w:rsidRPr="009662C7" w:rsidRDefault="00605AFA" w:rsidP="00605AFA">
      <w:pPr>
        <w:spacing w:before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lastRenderedPageBreak/>
        <w:t xml:space="preserve">3. </w:t>
      </w:r>
      <w:r w:rsidR="00386443" w:rsidRPr="009662C7">
        <w:rPr>
          <w:b/>
          <w:sz w:val="17"/>
          <w:szCs w:val="17"/>
        </w:rPr>
        <w:t>ПРАВА СТОРОН</w:t>
      </w:r>
    </w:p>
    <w:p w:rsidR="004E3E56" w:rsidRPr="009662C7" w:rsidRDefault="00386443" w:rsidP="004E3E56">
      <w:pPr>
        <w:ind w:firstLine="708"/>
        <w:jc w:val="both"/>
        <w:rPr>
          <w:b/>
          <w:sz w:val="17"/>
          <w:szCs w:val="17"/>
        </w:rPr>
      </w:pPr>
      <w:r w:rsidRPr="009662C7">
        <w:rPr>
          <w:b/>
          <w:sz w:val="17"/>
          <w:szCs w:val="17"/>
        </w:rPr>
        <w:t>3.1. Клиент вправе:</w:t>
      </w:r>
    </w:p>
    <w:p w:rsidR="004E3E56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3.1.1. Самостоятельно распоряжаться денежными</w:t>
      </w:r>
      <w:r w:rsidR="00653D3A">
        <w:rPr>
          <w:sz w:val="17"/>
          <w:szCs w:val="17"/>
        </w:rPr>
        <w:t xml:space="preserve"> </w:t>
      </w:r>
      <w:r w:rsidRPr="009662C7">
        <w:rPr>
          <w:sz w:val="17"/>
          <w:szCs w:val="17"/>
        </w:rPr>
        <w:t>средствами, имеющимися</w:t>
      </w:r>
      <w:r w:rsidR="00653D3A">
        <w:rPr>
          <w:sz w:val="17"/>
          <w:szCs w:val="17"/>
        </w:rPr>
        <w:t xml:space="preserve"> </w:t>
      </w:r>
      <w:r w:rsidRPr="009662C7">
        <w:rPr>
          <w:sz w:val="17"/>
          <w:szCs w:val="17"/>
        </w:rPr>
        <w:t>на его счете, в пределах, установленных действующим законодательством с учетом особенностей, установленных Положением.</w:t>
      </w:r>
    </w:p>
    <w:p w:rsidR="004E3E56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 xml:space="preserve">3.1.2. Давать Банку </w:t>
      </w:r>
      <w:r w:rsidR="00D2343F" w:rsidRPr="009662C7">
        <w:rPr>
          <w:sz w:val="17"/>
          <w:szCs w:val="17"/>
        </w:rPr>
        <w:t xml:space="preserve">распоряжения </w:t>
      </w:r>
      <w:r w:rsidRPr="009662C7">
        <w:rPr>
          <w:sz w:val="17"/>
          <w:szCs w:val="17"/>
        </w:rPr>
        <w:t xml:space="preserve"> по </w:t>
      </w:r>
      <w:r w:rsidR="00D2343F" w:rsidRPr="009662C7">
        <w:rPr>
          <w:sz w:val="17"/>
          <w:szCs w:val="17"/>
        </w:rPr>
        <w:t>расчетно-кассовому обслуживанию в соответствии с условиями п. 3.1.1. настоящего Договора, требовать отчет об исполнении распоряжений</w:t>
      </w:r>
      <w:r w:rsidRPr="009662C7">
        <w:rPr>
          <w:sz w:val="17"/>
          <w:szCs w:val="17"/>
        </w:rPr>
        <w:t>.</w:t>
      </w:r>
    </w:p>
    <w:p w:rsidR="00386443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3.1.3. Получать наличные деньги в соответствии с действующим законодательством.</w:t>
      </w:r>
    </w:p>
    <w:p w:rsidR="00386443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3.1.</w:t>
      </w:r>
      <w:r w:rsidR="00105100" w:rsidRPr="009662C7">
        <w:rPr>
          <w:sz w:val="17"/>
          <w:szCs w:val="17"/>
        </w:rPr>
        <w:t xml:space="preserve">4. </w:t>
      </w:r>
      <w:r w:rsidRPr="009662C7">
        <w:rPr>
          <w:sz w:val="17"/>
          <w:szCs w:val="17"/>
        </w:rPr>
        <w:t xml:space="preserve"> В одностороннем порядке расторгнуть настоящий договор.</w:t>
      </w:r>
    </w:p>
    <w:p w:rsidR="004E3E56" w:rsidRPr="009662C7" w:rsidRDefault="00386443" w:rsidP="00386443">
      <w:pPr>
        <w:ind w:firstLine="708"/>
        <w:jc w:val="both"/>
        <w:rPr>
          <w:b/>
          <w:sz w:val="17"/>
          <w:szCs w:val="17"/>
        </w:rPr>
      </w:pPr>
      <w:r w:rsidRPr="009662C7">
        <w:rPr>
          <w:b/>
          <w:sz w:val="17"/>
          <w:szCs w:val="17"/>
        </w:rPr>
        <w:t>3.2.Банк вправе:</w:t>
      </w:r>
    </w:p>
    <w:p w:rsidR="00386443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 xml:space="preserve">3.2.1. </w:t>
      </w:r>
      <w:r w:rsidRPr="00A838E1">
        <w:rPr>
          <w:sz w:val="17"/>
          <w:szCs w:val="17"/>
        </w:rPr>
        <w:t>Использовать имеющиеся на счете Клиента денежные средства,</w:t>
      </w:r>
      <w:r w:rsidRPr="009662C7">
        <w:rPr>
          <w:sz w:val="17"/>
          <w:szCs w:val="17"/>
        </w:rPr>
        <w:t xml:space="preserve"> гарантируя право Клиента беспрепятственно распоряжаться этими средствами</w:t>
      </w:r>
      <w:r w:rsidR="00105100" w:rsidRPr="009662C7">
        <w:rPr>
          <w:sz w:val="17"/>
          <w:szCs w:val="17"/>
        </w:rPr>
        <w:t xml:space="preserve"> в соответствии с условиями настоящего Договора,</w:t>
      </w:r>
      <w:r w:rsidRPr="009662C7">
        <w:rPr>
          <w:sz w:val="17"/>
          <w:szCs w:val="17"/>
        </w:rPr>
        <w:t xml:space="preserve"> и своевременное проведение операций по счету.</w:t>
      </w:r>
    </w:p>
    <w:p w:rsidR="0017545C" w:rsidRPr="009662C7" w:rsidRDefault="0017545C" w:rsidP="0017545C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3.2.2. Отказать в выполнении распоряжений Клиента о проведении операций в следующих случаях:</w:t>
      </w:r>
    </w:p>
    <w:p w:rsidR="0017545C" w:rsidRPr="009662C7" w:rsidRDefault="0017545C" w:rsidP="0017545C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- при оформлении расчетных документов на списание денежных средств со счета в связи с осуществлением им предпринимательской деятельности, а также с нарушением требований, установленных банковскими правилами;</w:t>
      </w:r>
    </w:p>
    <w:p w:rsidR="0017545C" w:rsidRPr="009662C7" w:rsidRDefault="0017545C" w:rsidP="0017545C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- при нарушении условий п. 2.</w:t>
      </w:r>
      <w:r>
        <w:rPr>
          <w:sz w:val="17"/>
          <w:szCs w:val="17"/>
        </w:rPr>
        <w:t>2</w:t>
      </w:r>
      <w:r w:rsidRPr="009662C7">
        <w:rPr>
          <w:sz w:val="17"/>
          <w:szCs w:val="17"/>
        </w:rPr>
        <w:t>.1. настоящего Договора;</w:t>
      </w:r>
    </w:p>
    <w:p w:rsidR="0017545C" w:rsidRPr="009662C7" w:rsidRDefault="0017545C" w:rsidP="0017545C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- при недостаточности денежных средств на счете Клиента для оплаты услуг Банка;</w:t>
      </w:r>
    </w:p>
    <w:p w:rsidR="0017545C" w:rsidRDefault="0017545C" w:rsidP="0017545C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- при не соблюдении Клиентом сроков представле</w:t>
      </w:r>
      <w:r>
        <w:rPr>
          <w:sz w:val="17"/>
          <w:szCs w:val="17"/>
        </w:rPr>
        <w:t>ния в Банк расчетных документов;</w:t>
      </w:r>
    </w:p>
    <w:p w:rsidR="0017545C" w:rsidRPr="0036698A" w:rsidRDefault="0017545C" w:rsidP="0017545C">
      <w:pPr>
        <w:ind w:firstLine="708"/>
        <w:jc w:val="both"/>
        <w:rPr>
          <w:sz w:val="17"/>
          <w:szCs w:val="17"/>
        </w:rPr>
      </w:pPr>
      <w:r w:rsidRPr="0036698A">
        <w:rPr>
          <w:sz w:val="17"/>
          <w:szCs w:val="17"/>
        </w:rPr>
        <w:t>- в случае признания Банком сомнительности распоряжения, подписи на нем;</w:t>
      </w:r>
    </w:p>
    <w:p w:rsidR="0017545C" w:rsidRDefault="0017545C" w:rsidP="0017545C">
      <w:pPr>
        <w:ind w:firstLine="709"/>
        <w:jc w:val="both"/>
        <w:rPr>
          <w:sz w:val="17"/>
          <w:szCs w:val="17"/>
        </w:rPr>
      </w:pPr>
      <w:r w:rsidRPr="0036698A">
        <w:rPr>
          <w:sz w:val="17"/>
          <w:szCs w:val="17"/>
        </w:rPr>
        <w:t>- в случае непредставления Клиентом запрошенных Банком документов, необходимых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Закон</w:t>
      </w:r>
      <w:r>
        <w:rPr>
          <w:sz w:val="17"/>
          <w:szCs w:val="17"/>
        </w:rPr>
        <w:t xml:space="preserve"> </w:t>
      </w:r>
      <w:r w:rsidRPr="0036698A">
        <w:rPr>
          <w:sz w:val="17"/>
          <w:szCs w:val="17"/>
        </w:rPr>
        <w:t>№ 115-ФЗ);</w:t>
      </w:r>
    </w:p>
    <w:p w:rsidR="0017545C" w:rsidRPr="009662C7" w:rsidRDefault="0017545C" w:rsidP="0017545C">
      <w:pPr>
        <w:ind w:firstLine="708"/>
        <w:jc w:val="both"/>
        <w:rPr>
          <w:sz w:val="17"/>
          <w:szCs w:val="17"/>
        </w:rPr>
      </w:pPr>
      <w:r>
        <w:rPr>
          <w:sz w:val="17"/>
          <w:szCs w:val="17"/>
        </w:rPr>
        <w:t>-</w:t>
      </w:r>
      <w:r w:rsidRPr="0036698A">
        <w:rPr>
          <w:sz w:val="17"/>
          <w:szCs w:val="17"/>
        </w:rPr>
        <w:t xml:space="preserve"> в иных случаях, предусмотренных законодательством.</w:t>
      </w:r>
    </w:p>
    <w:p w:rsidR="00264773" w:rsidRPr="00370382" w:rsidRDefault="00386443" w:rsidP="0017545C">
      <w:pPr>
        <w:ind w:firstLine="709"/>
        <w:jc w:val="both"/>
        <w:rPr>
          <w:sz w:val="17"/>
          <w:szCs w:val="17"/>
          <w:u w:val="single"/>
        </w:rPr>
      </w:pPr>
      <w:r w:rsidRPr="009662C7">
        <w:rPr>
          <w:sz w:val="17"/>
          <w:szCs w:val="17"/>
        </w:rPr>
        <w:t xml:space="preserve">3.2.3. </w:t>
      </w:r>
      <w:r w:rsidR="00264773" w:rsidRPr="009662C7">
        <w:rPr>
          <w:sz w:val="17"/>
          <w:szCs w:val="17"/>
        </w:rPr>
        <w:t>Вносить изменения в установленные тарифы Банка</w:t>
      </w:r>
      <w:r w:rsidR="00264773" w:rsidRPr="00F30C84">
        <w:rPr>
          <w:color w:val="FF0000"/>
          <w:sz w:val="17"/>
          <w:szCs w:val="17"/>
        </w:rPr>
        <w:t xml:space="preserve"> </w:t>
      </w:r>
      <w:r w:rsidR="00264773" w:rsidRPr="009662C7">
        <w:rPr>
          <w:sz w:val="17"/>
          <w:szCs w:val="17"/>
        </w:rPr>
        <w:t xml:space="preserve">в одностороннем порядке без согласования с Клиентом с </w:t>
      </w:r>
      <w:r w:rsidR="0021274C" w:rsidRPr="00370382">
        <w:rPr>
          <w:sz w:val="17"/>
          <w:szCs w:val="17"/>
        </w:rPr>
        <w:t>предварительным</w:t>
      </w:r>
      <w:r w:rsidR="00264773" w:rsidRPr="00370382">
        <w:rPr>
          <w:sz w:val="17"/>
          <w:szCs w:val="17"/>
        </w:rPr>
        <w:t xml:space="preserve"> уведомлением К</w:t>
      </w:r>
      <w:r w:rsidR="0029702E" w:rsidRPr="00370382">
        <w:rPr>
          <w:sz w:val="17"/>
          <w:szCs w:val="17"/>
        </w:rPr>
        <w:t>лиента</w:t>
      </w:r>
      <w:r w:rsidR="00264773" w:rsidRPr="00370382">
        <w:rPr>
          <w:sz w:val="17"/>
          <w:szCs w:val="17"/>
        </w:rPr>
        <w:t xml:space="preserve"> за </w:t>
      </w:r>
      <w:r w:rsidR="00DE0CB9" w:rsidRPr="00370382">
        <w:rPr>
          <w:sz w:val="17"/>
          <w:szCs w:val="17"/>
        </w:rPr>
        <w:t>5</w:t>
      </w:r>
      <w:r w:rsidR="00264773" w:rsidRPr="00370382">
        <w:rPr>
          <w:sz w:val="17"/>
          <w:szCs w:val="17"/>
        </w:rPr>
        <w:t xml:space="preserve"> (</w:t>
      </w:r>
      <w:r w:rsidR="00DE0CB9" w:rsidRPr="00370382">
        <w:rPr>
          <w:sz w:val="17"/>
          <w:szCs w:val="17"/>
        </w:rPr>
        <w:t>пять</w:t>
      </w:r>
      <w:r w:rsidR="00264773" w:rsidRPr="00370382">
        <w:rPr>
          <w:sz w:val="17"/>
          <w:szCs w:val="17"/>
        </w:rPr>
        <w:t>) календарных дней до введения в действие новых тарифов. Уведомление К</w:t>
      </w:r>
      <w:r w:rsidR="0029702E" w:rsidRPr="00370382">
        <w:rPr>
          <w:sz w:val="17"/>
          <w:szCs w:val="17"/>
        </w:rPr>
        <w:t>лиента</w:t>
      </w:r>
      <w:r w:rsidR="00264773" w:rsidRPr="00370382">
        <w:rPr>
          <w:sz w:val="17"/>
          <w:szCs w:val="17"/>
        </w:rPr>
        <w:t xml:space="preserve"> о внесенных изменениях осуществляется путем вывешивания объявления на информационн</w:t>
      </w:r>
      <w:r w:rsidR="0029702E" w:rsidRPr="00370382">
        <w:rPr>
          <w:sz w:val="17"/>
          <w:szCs w:val="17"/>
        </w:rPr>
        <w:t>ом стенде в операционном зале Банка</w:t>
      </w:r>
      <w:r w:rsidR="00653D3A">
        <w:rPr>
          <w:sz w:val="17"/>
          <w:szCs w:val="17"/>
        </w:rPr>
        <w:t xml:space="preserve"> </w:t>
      </w:r>
      <w:r w:rsidR="00F30C84" w:rsidRPr="00370382">
        <w:rPr>
          <w:sz w:val="17"/>
          <w:szCs w:val="17"/>
        </w:rPr>
        <w:t>и его структурных подразделений п</w:t>
      </w:r>
      <w:r w:rsidR="00264773" w:rsidRPr="00370382">
        <w:rPr>
          <w:sz w:val="17"/>
          <w:szCs w:val="17"/>
        </w:rPr>
        <w:t>о месту обслуживания К</w:t>
      </w:r>
      <w:r w:rsidR="0029702E" w:rsidRPr="00370382">
        <w:rPr>
          <w:sz w:val="17"/>
          <w:szCs w:val="17"/>
        </w:rPr>
        <w:t xml:space="preserve">лиента, а также </w:t>
      </w:r>
      <w:r w:rsidR="00264773" w:rsidRPr="00370382">
        <w:rPr>
          <w:sz w:val="17"/>
          <w:szCs w:val="17"/>
        </w:rPr>
        <w:t>на официальном сайте Б</w:t>
      </w:r>
      <w:r w:rsidR="00DE0CB9" w:rsidRPr="00370382">
        <w:rPr>
          <w:sz w:val="17"/>
          <w:szCs w:val="17"/>
        </w:rPr>
        <w:t>анка</w:t>
      </w:r>
      <w:r w:rsidR="00264773" w:rsidRPr="00370382">
        <w:rPr>
          <w:sz w:val="17"/>
          <w:szCs w:val="17"/>
        </w:rPr>
        <w:t xml:space="preserve"> в сети Интернет</w:t>
      </w:r>
      <w:r w:rsidR="0029702E" w:rsidRPr="00370382">
        <w:rPr>
          <w:sz w:val="17"/>
          <w:szCs w:val="17"/>
        </w:rPr>
        <w:t xml:space="preserve"> по адресу: </w:t>
      </w:r>
      <w:hyperlink r:id="rId7" w:history="1">
        <w:r w:rsidR="003B2B32" w:rsidRPr="00370382">
          <w:rPr>
            <w:rStyle w:val="a5"/>
            <w:color w:val="auto"/>
            <w:sz w:val="17"/>
            <w:szCs w:val="17"/>
          </w:rPr>
          <w:t>www.autokreditbank.ru</w:t>
        </w:r>
      </w:hyperlink>
      <w:r w:rsidR="00264773" w:rsidRPr="00370382">
        <w:rPr>
          <w:sz w:val="17"/>
          <w:szCs w:val="17"/>
          <w:u w:val="single"/>
        </w:rPr>
        <w:t>.</w:t>
      </w:r>
    </w:p>
    <w:p w:rsidR="003B2B32" w:rsidRPr="00370382" w:rsidRDefault="003B2B32" w:rsidP="00264773">
      <w:pPr>
        <w:ind w:firstLine="709"/>
        <w:jc w:val="both"/>
        <w:rPr>
          <w:sz w:val="17"/>
          <w:szCs w:val="17"/>
        </w:rPr>
      </w:pPr>
      <w:r w:rsidRPr="00370382">
        <w:rPr>
          <w:sz w:val="17"/>
          <w:szCs w:val="17"/>
        </w:rPr>
        <w:t xml:space="preserve">3.2.4. Применять меры по замораживанию (блокированию) денежных средств и приостанавливать операцию по списанию денежных средств со счета в случаях, предусмотренных действующим законодательством РФ, </w:t>
      </w:r>
      <w:r w:rsidR="00DA123A" w:rsidRPr="00370382">
        <w:rPr>
          <w:sz w:val="17"/>
          <w:szCs w:val="17"/>
        </w:rPr>
        <w:t>в том числе Законом № 115-ФЗ</w:t>
      </w:r>
      <w:r w:rsidRPr="00370382">
        <w:rPr>
          <w:sz w:val="17"/>
          <w:szCs w:val="17"/>
        </w:rPr>
        <w:t>, нормативными актами Банка России, в иных случаях, предусмотренных настоящим договором.</w:t>
      </w:r>
    </w:p>
    <w:p w:rsidR="00386443" w:rsidRPr="00370382" w:rsidRDefault="000B70F4" w:rsidP="004E3E56">
      <w:pPr>
        <w:ind w:firstLine="708"/>
        <w:jc w:val="both"/>
        <w:rPr>
          <w:sz w:val="17"/>
          <w:szCs w:val="17"/>
        </w:rPr>
      </w:pPr>
      <w:r w:rsidRPr="00370382">
        <w:rPr>
          <w:sz w:val="17"/>
          <w:szCs w:val="17"/>
        </w:rPr>
        <w:t>3.2</w:t>
      </w:r>
      <w:r w:rsidR="00386443" w:rsidRPr="00370382">
        <w:rPr>
          <w:sz w:val="17"/>
          <w:szCs w:val="17"/>
        </w:rPr>
        <w:t>.</w:t>
      </w:r>
      <w:r w:rsidRPr="00370382">
        <w:rPr>
          <w:sz w:val="17"/>
          <w:szCs w:val="17"/>
        </w:rPr>
        <w:t>5. Без заключения каких-либо дополнительных соглашений списывать на условиях заранее данного Клиентом согласия (акцепта) денежные средства в погашение задолженности Клиента перед Банком, возникшей из его обязательств по кредитным договорам, договорам поручительства, договорам залога, по регрессным требованиям Банка к Клиенту и (или) из обязательств по иным договорам, заключенным между Банком и Клиентом, а также ошибочно зачисленные</w:t>
      </w:r>
      <w:r w:rsidR="00716ABE" w:rsidRPr="00370382">
        <w:rPr>
          <w:sz w:val="17"/>
          <w:szCs w:val="17"/>
        </w:rPr>
        <w:t xml:space="preserve"> на счет Клиента денежные суммы, </w:t>
      </w:r>
      <w:r w:rsidR="00F30C84" w:rsidRPr="00370382">
        <w:rPr>
          <w:sz w:val="17"/>
          <w:szCs w:val="17"/>
        </w:rPr>
        <w:t>все расходы и</w:t>
      </w:r>
      <w:r w:rsidR="00716ABE" w:rsidRPr="00370382">
        <w:rPr>
          <w:sz w:val="17"/>
          <w:szCs w:val="17"/>
        </w:rPr>
        <w:t>комиссии Банка</w:t>
      </w:r>
      <w:r w:rsidR="00F30C84" w:rsidRPr="00370382">
        <w:rPr>
          <w:sz w:val="17"/>
          <w:szCs w:val="17"/>
        </w:rPr>
        <w:t>, вызванные проведением операций по счету, согласно Тарифам</w:t>
      </w:r>
      <w:r w:rsidR="00386443" w:rsidRPr="00370382">
        <w:rPr>
          <w:sz w:val="17"/>
          <w:szCs w:val="17"/>
        </w:rPr>
        <w:t>.</w:t>
      </w:r>
    </w:p>
    <w:p w:rsidR="00386443" w:rsidRPr="00370382" w:rsidRDefault="00605AFA" w:rsidP="00605AFA">
      <w:pPr>
        <w:spacing w:before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4. </w:t>
      </w:r>
      <w:r w:rsidR="00386443" w:rsidRPr="00370382">
        <w:rPr>
          <w:b/>
          <w:sz w:val="17"/>
          <w:szCs w:val="17"/>
        </w:rPr>
        <w:t>ОТВЕТСТВЕННОСТЬ СТОРОН</w:t>
      </w:r>
    </w:p>
    <w:p w:rsidR="008D4805" w:rsidRPr="008D4805" w:rsidRDefault="008D4805" w:rsidP="004E3E56">
      <w:pPr>
        <w:ind w:firstLine="708"/>
        <w:jc w:val="both"/>
        <w:rPr>
          <w:sz w:val="17"/>
          <w:szCs w:val="17"/>
        </w:rPr>
      </w:pPr>
      <w:r w:rsidRPr="008D4805">
        <w:rPr>
          <w:sz w:val="17"/>
          <w:szCs w:val="17"/>
        </w:rPr>
        <w:t xml:space="preserve">4.1. Банк несет ответственность за сохранность денежных средств на счете Клиента. </w:t>
      </w:r>
    </w:p>
    <w:p w:rsidR="008D4805" w:rsidRPr="008D4805" w:rsidRDefault="008D4805" w:rsidP="004E3E56">
      <w:pPr>
        <w:ind w:firstLine="708"/>
        <w:jc w:val="both"/>
        <w:rPr>
          <w:sz w:val="17"/>
          <w:szCs w:val="17"/>
        </w:rPr>
      </w:pPr>
      <w:r w:rsidRPr="008D4805">
        <w:rPr>
          <w:sz w:val="17"/>
          <w:szCs w:val="17"/>
        </w:rPr>
        <w:t xml:space="preserve">4.2. Банк не несет ответственности перед Клиентом за задержку операций или потерю документов или денежной суммы, произошедшие по вине Клиента (его Представителя). </w:t>
      </w:r>
    </w:p>
    <w:p w:rsidR="008D4805" w:rsidRPr="008D4805" w:rsidRDefault="008D4805" w:rsidP="004E3E56">
      <w:pPr>
        <w:ind w:firstLine="708"/>
        <w:jc w:val="both"/>
        <w:rPr>
          <w:sz w:val="17"/>
          <w:szCs w:val="17"/>
        </w:rPr>
      </w:pPr>
      <w:r w:rsidRPr="008D4805">
        <w:rPr>
          <w:sz w:val="17"/>
          <w:szCs w:val="17"/>
        </w:rPr>
        <w:t xml:space="preserve">4.3. Банк не несет ответственности за ущерб, возникший вследствие разглашения Клиентом условий настоящего Договора и обязательств, из него вытекающих, и другой конфиденциальной информации. </w:t>
      </w:r>
    </w:p>
    <w:p w:rsidR="008D4805" w:rsidRDefault="008D4805" w:rsidP="004E3E56">
      <w:pPr>
        <w:ind w:firstLine="708"/>
        <w:jc w:val="both"/>
        <w:rPr>
          <w:sz w:val="17"/>
          <w:szCs w:val="17"/>
        </w:rPr>
      </w:pPr>
      <w:r w:rsidRPr="008D4805">
        <w:rPr>
          <w:sz w:val="17"/>
          <w:szCs w:val="17"/>
        </w:rPr>
        <w:t>4.4. Банк несет ответственность по настоящему Договору при наличии доказанной вины. Банк не несет ответственности, если надлежащее исполнение обязательств оказалось невозможным вследствие обстоятельств непреодолимой силы, действий третьих лиц</w:t>
      </w:r>
      <w:r w:rsidR="00C41815">
        <w:rPr>
          <w:sz w:val="17"/>
          <w:szCs w:val="17"/>
        </w:rPr>
        <w:t>.</w:t>
      </w:r>
    </w:p>
    <w:p w:rsidR="00C41815" w:rsidRPr="001D251A" w:rsidRDefault="00C41815" w:rsidP="00C41815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bookmarkStart w:id="0" w:name="_GoBack"/>
      <w:r w:rsidRPr="001D251A">
        <w:rPr>
          <w:sz w:val="17"/>
          <w:szCs w:val="17"/>
        </w:rPr>
        <w:t>4.5. Денежные средства на счете Клиента застрахованы в порядке, в размере и на условиях, установленных Федеральным законом от 23.12.2003 № 177-ФЗ «О страховании вкладов в банках Российской Федерации».</w:t>
      </w:r>
    </w:p>
    <w:bookmarkEnd w:id="0"/>
    <w:p w:rsidR="004E3E56" w:rsidRPr="009662C7" w:rsidRDefault="00605AFA" w:rsidP="00605AFA">
      <w:pPr>
        <w:spacing w:before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5. </w:t>
      </w:r>
      <w:r w:rsidR="00386443" w:rsidRPr="009662C7">
        <w:rPr>
          <w:b/>
          <w:sz w:val="17"/>
          <w:szCs w:val="17"/>
        </w:rPr>
        <w:t>ПОРЯДОК ОПЛАТЫ УСЛУГ БАНКА</w:t>
      </w:r>
    </w:p>
    <w:p w:rsidR="00386443" w:rsidRPr="009662C7" w:rsidRDefault="00386443" w:rsidP="00386443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5.1. Клиент оплачивает услуги Банка, по расчетно-кассовому обслуживанию в соответствии с установленным</w:t>
      </w:r>
      <w:r w:rsidR="00B0656A">
        <w:rPr>
          <w:sz w:val="17"/>
          <w:szCs w:val="17"/>
        </w:rPr>
        <w:t xml:space="preserve">и </w:t>
      </w:r>
      <w:r w:rsidR="00FE7D93" w:rsidRPr="009662C7">
        <w:rPr>
          <w:sz w:val="17"/>
          <w:szCs w:val="17"/>
        </w:rPr>
        <w:t>Тарифами</w:t>
      </w:r>
      <w:r w:rsidRPr="009662C7">
        <w:rPr>
          <w:sz w:val="17"/>
          <w:szCs w:val="17"/>
        </w:rPr>
        <w:t xml:space="preserve"> Банка.</w:t>
      </w:r>
    </w:p>
    <w:p w:rsidR="00386443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5.2. Плата за услуги Банка, предусмотренная пунктом 5.1.</w:t>
      </w:r>
      <w:r w:rsidR="001D241C">
        <w:rPr>
          <w:sz w:val="17"/>
          <w:szCs w:val="17"/>
        </w:rPr>
        <w:t xml:space="preserve"> настоящего Договора</w:t>
      </w:r>
      <w:r w:rsidRPr="009662C7">
        <w:rPr>
          <w:sz w:val="17"/>
          <w:szCs w:val="17"/>
        </w:rPr>
        <w:t xml:space="preserve">, взимается Банком со счета Клиента </w:t>
      </w:r>
      <w:r w:rsidR="00FE7D93" w:rsidRPr="009662C7">
        <w:rPr>
          <w:sz w:val="17"/>
          <w:szCs w:val="17"/>
        </w:rPr>
        <w:t>на условиях заранее данного Клиентом согласия (акцепта) одновременно проведением соответствующей</w:t>
      </w:r>
      <w:r w:rsidRPr="009662C7">
        <w:rPr>
          <w:sz w:val="17"/>
          <w:szCs w:val="17"/>
        </w:rPr>
        <w:t xml:space="preserve"> операции.</w:t>
      </w:r>
    </w:p>
    <w:p w:rsidR="00386443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5.3.</w:t>
      </w:r>
      <w:r w:rsidR="00653D3A">
        <w:rPr>
          <w:sz w:val="17"/>
          <w:szCs w:val="17"/>
        </w:rPr>
        <w:t xml:space="preserve"> </w:t>
      </w:r>
      <w:r w:rsidRPr="009662C7">
        <w:rPr>
          <w:sz w:val="17"/>
          <w:szCs w:val="17"/>
        </w:rPr>
        <w:t>Клиент вправе проверить правильность списания денежных средств со своего счета и при наличии разногласий сообщить об этом в Банк для их урегулирования в 5 (пяти)</w:t>
      </w:r>
      <w:r w:rsidR="001D6F64">
        <w:rPr>
          <w:sz w:val="17"/>
          <w:szCs w:val="17"/>
        </w:rPr>
        <w:t>-</w:t>
      </w:r>
      <w:r w:rsidRPr="009662C7">
        <w:rPr>
          <w:sz w:val="17"/>
          <w:szCs w:val="17"/>
        </w:rPr>
        <w:t>дневн</w:t>
      </w:r>
      <w:r w:rsidR="00B0656A">
        <w:rPr>
          <w:sz w:val="17"/>
          <w:szCs w:val="17"/>
        </w:rPr>
        <w:t>ы</w:t>
      </w:r>
      <w:r w:rsidRPr="009662C7">
        <w:rPr>
          <w:sz w:val="17"/>
          <w:szCs w:val="17"/>
        </w:rPr>
        <w:t>й срок</w:t>
      </w:r>
      <w:r w:rsidR="005C6E5C">
        <w:rPr>
          <w:sz w:val="17"/>
          <w:szCs w:val="17"/>
        </w:rPr>
        <w:t xml:space="preserve">, </w:t>
      </w:r>
      <w:r w:rsidR="005C6E5C" w:rsidRPr="00370382">
        <w:rPr>
          <w:sz w:val="17"/>
          <w:szCs w:val="17"/>
        </w:rPr>
        <w:t>со дня получения выписки по счету Клиентом (его Представителем),</w:t>
      </w:r>
      <w:r w:rsidRPr="00370382">
        <w:rPr>
          <w:sz w:val="17"/>
          <w:szCs w:val="17"/>
        </w:rPr>
        <w:t xml:space="preserve"> в письменной</w:t>
      </w:r>
      <w:r w:rsidRPr="009662C7">
        <w:rPr>
          <w:sz w:val="17"/>
          <w:szCs w:val="17"/>
        </w:rPr>
        <w:t xml:space="preserve"> форме.</w:t>
      </w:r>
    </w:p>
    <w:p w:rsidR="00C41815" w:rsidRDefault="00C41815" w:rsidP="004E3E56">
      <w:pPr>
        <w:ind w:firstLine="708"/>
        <w:jc w:val="both"/>
        <w:rPr>
          <w:sz w:val="17"/>
          <w:szCs w:val="17"/>
        </w:rPr>
      </w:pPr>
    </w:p>
    <w:p w:rsidR="00386443" w:rsidRPr="009662C7" w:rsidRDefault="00605AFA" w:rsidP="00605AFA">
      <w:pPr>
        <w:spacing w:before="120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6. </w:t>
      </w:r>
      <w:r w:rsidR="00386443" w:rsidRPr="009662C7">
        <w:rPr>
          <w:b/>
          <w:sz w:val="17"/>
          <w:szCs w:val="17"/>
        </w:rPr>
        <w:t>СРОК ДЕЙСТВИЯ ДОГОВОРА И ДРУГИЕ УСЛОВИЯ</w:t>
      </w:r>
    </w:p>
    <w:p w:rsidR="004C6FBB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 xml:space="preserve">6.1. Настоящий договор вступает в силу с момента его подписания сторонами и действует до 31 декабря текущего года. </w:t>
      </w:r>
    </w:p>
    <w:p w:rsidR="004E3E56" w:rsidRPr="009662C7" w:rsidRDefault="004C6FBB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 xml:space="preserve">6.2. </w:t>
      </w:r>
      <w:r w:rsidR="00386443" w:rsidRPr="009662C7">
        <w:rPr>
          <w:sz w:val="17"/>
          <w:szCs w:val="17"/>
        </w:rPr>
        <w:t>В случае, если ни одна из сторон не менее чем за месяц до истечения срока настоящего договора не заявят в письменной форме о своем намерении расторгнуть договор, настоящий договор пролонгируется на следующий календарный год.</w:t>
      </w:r>
      <w:r w:rsidR="009452B8" w:rsidRPr="009662C7">
        <w:rPr>
          <w:sz w:val="17"/>
          <w:szCs w:val="17"/>
        </w:rPr>
        <w:t xml:space="preserve"> Количество пролонгаций не ограничено.</w:t>
      </w:r>
    </w:p>
    <w:p w:rsidR="00272FB7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6.</w:t>
      </w:r>
      <w:r w:rsidR="004C6FBB" w:rsidRPr="009662C7">
        <w:rPr>
          <w:sz w:val="17"/>
          <w:szCs w:val="17"/>
        </w:rPr>
        <w:t>3</w:t>
      </w:r>
      <w:r w:rsidRPr="009662C7">
        <w:rPr>
          <w:sz w:val="17"/>
          <w:szCs w:val="17"/>
        </w:rPr>
        <w:t>.</w:t>
      </w:r>
      <w:r w:rsidR="00272FB7" w:rsidRPr="009662C7">
        <w:rPr>
          <w:sz w:val="17"/>
          <w:szCs w:val="17"/>
        </w:rPr>
        <w:t>При отсутствии в течение года и более денежных средств на счете Клиента и операций по этому счету Банк вправе отказаться от исполнения настоящего договора, предупредив в письменной форме об этом Клиента. Договор считается расторгнутым по истечении двух месяцев со дня направления Банком такого предупреждения, если на счет Клиента в течение этого срока не поступили денежные средства.</w:t>
      </w:r>
    </w:p>
    <w:p w:rsidR="00272FB7" w:rsidRPr="00232059" w:rsidRDefault="005676D4" w:rsidP="004E3E56">
      <w:pPr>
        <w:ind w:firstLine="708"/>
        <w:jc w:val="both"/>
        <w:rPr>
          <w:sz w:val="17"/>
          <w:szCs w:val="17"/>
        </w:rPr>
      </w:pPr>
      <w:r w:rsidRPr="00232059">
        <w:rPr>
          <w:sz w:val="17"/>
          <w:szCs w:val="17"/>
        </w:rPr>
        <w:t>6.</w:t>
      </w:r>
      <w:r w:rsidR="004C6FBB" w:rsidRPr="00232059">
        <w:rPr>
          <w:sz w:val="17"/>
          <w:szCs w:val="17"/>
        </w:rPr>
        <w:t>4</w:t>
      </w:r>
      <w:r w:rsidRPr="00232059">
        <w:rPr>
          <w:sz w:val="17"/>
          <w:szCs w:val="17"/>
        </w:rPr>
        <w:t xml:space="preserve">. </w:t>
      </w:r>
      <w:r w:rsidR="00605AFA" w:rsidRPr="00232059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– Закон) </w:t>
      </w:r>
      <w:r w:rsidR="002830AA">
        <w:rPr>
          <w:sz w:val="17"/>
          <w:szCs w:val="17"/>
        </w:rPr>
        <w:t>Клиент</w:t>
      </w:r>
      <w:r w:rsidR="00605AFA" w:rsidRPr="00232059">
        <w:rPr>
          <w:sz w:val="17"/>
          <w:szCs w:val="17"/>
        </w:rPr>
        <w:t xml:space="preserve"> свободно, своей волей и в своем интересе дает Банку согласие на обработку своих персональных данных. Перечень персональных данных, на обработку и передачу которой предоставляется согласие: включая, но, не ограничиваясь, ФИО, дата рождения, место регистрации, место жительства, паспортные данные, любые иные данные документов, удостоверяющих личность, ИНН, СНИЛС, номер телефона, адрес электронной почты </w:t>
      </w:r>
      <w:r w:rsidR="00AA767D">
        <w:rPr>
          <w:sz w:val="17"/>
          <w:szCs w:val="17"/>
        </w:rPr>
        <w:t>и т.д.</w:t>
      </w:r>
      <w:r w:rsidR="00605AFA" w:rsidRPr="00232059">
        <w:rPr>
          <w:sz w:val="17"/>
          <w:szCs w:val="17"/>
        </w:rPr>
        <w:t xml:space="preserve"> Обработка персональных данных осуществляется в соответствии с требованиями Закона, как с использование</w:t>
      </w:r>
      <w:r w:rsidR="007A0660">
        <w:rPr>
          <w:sz w:val="17"/>
          <w:szCs w:val="17"/>
        </w:rPr>
        <w:t>м</w:t>
      </w:r>
      <w:r w:rsidR="00605AFA" w:rsidRPr="00232059">
        <w:rPr>
          <w:sz w:val="17"/>
          <w:szCs w:val="17"/>
        </w:rPr>
        <w:t xml:space="preserve"> средств автоматизации, так и без использования таковых, которая включает в себя сбор, запись, </w:t>
      </w:r>
      <w:r w:rsidR="00605AFA" w:rsidRPr="00232059">
        <w:rPr>
          <w:sz w:val="17"/>
          <w:szCs w:val="17"/>
        </w:rP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</w:p>
    <w:p w:rsidR="00605AFA" w:rsidRPr="00232059" w:rsidRDefault="00AA767D" w:rsidP="004E3E56">
      <w:pPr>
        <w:ind w:firstLine="708"/>
        <w:jc w:val="both"/>
        <w:rPr>
          <w:sz w:val="17"/>
          <w:szCs w:val="17"/>
        </w:rPr>
      </w:pPr>
      <w:r>
        <w:rPr>
          <w:sz w:val="17"/>
          <w:szCs w:val="17"/>
        </w:rPr>
        <w:t>Клиент</w:t>
      </w:r>
      <w:r w:rsidR="00605AFA" w:rsidRPr="00232059">
        <w:rPr>
          <w:sz w:val="17"/>
          <w:szCs w:val="17"/>
        </w:rPr>
        <w:t xml:space="preserve"> также дает свое согласие Банку на получение информации, касающейся продуктов и услуг Банка и/или партнеров Банка, порядка предоставления Банком/партнером Банка оказываемых услуг, путем почтовых расс</w:t>
      </w:r>
      <w:r w:rsidR="000F3026" w:rsidRPr="00232059">
        <w:rPr>
          <w:sz w:val="17"/>
          <w:szCs w:val="17"/>
        </w:rPr>
        <w:t xml:space="preserve">ылок, </w:t>
      </w:r>
      <w:proofErr w:type="spellStart"/>
      <w:r w:rsidR="000F3026" w:rsidRPr="00232059">
        <w:rPr>
          <w:sz w:val="17"/>
          <w:szCs w:val="17"/>
          <w:lang w:val="en-US"/>
        </w:rPr>
        <w:t>sms</w:t>
      </w:r>
      <w:proofErr w:type="spellEnd"/>
      <w:r w:rsidR="000F3026" w:rsidRPr="00232059">
        <w:rPr>
          <w:sz w:val="17"/>
          <w:szCs w:val="17"/>
        </w:rPr>
        <w:t xml:space="preserve">-уведомлений, устных сообщений по предоставленным в рамках Договора адресам и телефонам </w:t>
      </w:r>
      <w:r>
        <w:rPr>
          <w:sz w:val="17"/>
          <w:szCs w:val="17"/>
        </w:rPr>
        <w:t>Клиента</w:t>
      </w:r>
      <w:r w:rsidR="000F3026" w:rsidRPr="00232059">
        <w:rPr>
          <w:sz w:val="17"/>
          <w:szCs w:val="17"/>
        </w:rPr>
        <w:t xml:space="preserve">. Указанная в настоящем пункте информация о </w:t>
      </w:r>
      <w:r>
        <w:rPr>
          <w:sz w:val="17"/>
          <w:szCs w:val="17"/>
        </w:rPr>
        <w:t>Клиент</w:t>
      </w:r>
      <w:r w:rsidR="000F3026" w:rsidRPr="00232059">
        <w:rPr>
          <w:sz w:val="17"/>
          <w:szCs w:val="17"/>
        </w:rPr>
        <w:t xml:space="preserve">е, по усмотрению Банка может быть предоставлена компаниям, осуществляющим вышеуказанную рассылку, при этом право выбора компаний предоставляется Банку и дополнительного согласования с </w:t>
      </w:r>
      <w:r>
        <w:rPr>
          <w:sz w:val="17"/>
          <w:szCs w:val="17"/>
        </w:rPr>
        <w:t>Клиенто</w:t>
      </w:r>
      <w:r w:rsidR="000F3026" w:rsidRPr="00232059">
        <w:rPr>
          <w:sz w:val="17"/>
          <w:szCs w:val="17"/>
        </w:rPr>
        <w:t>м не требуется.</w:t>
      </w:r>
    </w:p>
    <w:p w:rsidR="000F3026" w:rsidRPr="00232059" w:rsidRDefault="000F3026" w:rsidP="004E3E56">
      <w:pPr>
        <w:ind w:firstLine="708"/>
        <w:jc w:val="both"/>
        <w:rPr>
          <w:sz w:val="17"/>
          <w:szCs w:val="17"/>
        </w:rPr>
      </w:pPr>
      <w:r w:rsidRPr="00232059">
        <w:rPr>
          <w:sz w:val="17"/>
          <w:szCs w:val="17"/>
        </w:rPr>
        <w:t>Согласие на обработку персональных данных действует с момента подписания настоящего Договора и распространяется на весь период существования между ним и Банком договорных обязательств, а также в течение пяти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 его отзыве. Согласие может быть отозвано Клиентом на основании письменного заявления, направленного в адрес Банка по почте заказным письмом с уведомление</w:t>
      </w:r>
      <w:r w:rsidR="0057092F">
        <w:rPr>
          <w:sz w:val="17"/>
          <w:szCs w:val="17"/>
        </w:rPr>
        <w:t>м</w:t>
      </w:r>
      <w:r w:rsidRPr="00232059">
        <w:rPr>
          <w:sz w:val="17"/>
          <w:szCs w:val="17"/>
        </w:rPr>
        <w:t xml:space="preserve"> о вручении либо врученного лично под расписку представителю Банка.</w:t>
      </w:r>
    </w:p>
    <w:p w:rsidR="004E3E56" w:rsidRPr="009662C7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6.</w:t>
      </w:r>
      <w:r w:rsidR="004C6FBB" w:rsidRPr="009662C7">
        <w:rPr>
          <w:sz w:val="17"/>
          <w:szCs w:val="17"/>
        </w:rPr>
        <w:t>5</w:t>
      </w:r>
      <w:r w:rsidRPr="009662C7">
        <w:rPr>
          <w:sz w:val="17"/>
          <w:szCs w:val="17"/>
        </w:rPr>
        <w:t>.</w:t>
      </w:r>
      <w:r w:rsidR="0057092F">
        <w:rPr>
          <w:sz w:val="17"/>
          <w:szCs w:val="17"/>
        </w:rPr>
        <w:t xml:space="preserve"> </w:t>
      </w:r>
      <w:r w:rsidRPr="009662C7">
        <w:rPr>
          <w:sz w:val="17"/>
          <w:szCs w:val="17"/>
        </w:rPr>
        <w:t>Взаимоотношения сторон, не урегулированные настоящим договором, регулируются действующим законодательством</w:t>
      </w:r>
      <w:r w:rsidR="00451F39">
        <w:rPr>
          <w:sz w:val="17"/>
          <w:szCs w:val="17"/>
        </w:rPr>
        <w:t xml:space="preserve"> РФ</w:t>
      </w:r>
      <w:r w:rsidRPr="009662C7">
        <w:rPr>
          <w:sz w:val="17"/>
          <w:szCs w:val="17"/>
        </w:rPr>
        <w:t>.</w:t>
      </w:r>
    </w:p>
    <w:p w:rsidR="004E3E56" w:rsidRPr="009662C7" w:rsidRDefault="003139B0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6.</w:t>
      </w:r>
      <w:r w:rsidR="00653D3A">
        <w:rPr>
          <w:sz w:val="17"/>
          <w:szCs w:val="17"/>
        </w:rPr>
        <w:t>6</w:t>
      </w:r>
      <w:r w:rsidR="00386443" w:rsidRPr="009662C7">
        <w:rPr>
          <w:sz w:val="17"/>
          <w:szCs w:val="17"/>
        </w:rPr>
        <w:t>. Любой спор, разногласие или претензия, вытекающие из</w:t>
      </w:r>
      <w:r w:rsidR="000E7D3C">
        <w:rPr>
          <w:sz w:val="17"/>
          <w:szCs w:val="17"/>
        </w:rPr>
        <w:t>/</w:t>
      </w:r>
      <w:r w:rsidR="00386443" w:rsidRPr="009662C7">
        <w:rPr>
          <w:sz w:val="17"/>
          <w:szCs w:val="17"/>
        </w:rPr>
        <w:t>или в связи с настоящим договором, либо его нарушением, прекращением или недействительностью, подлежат разрешению в соответствии с действующим законодательством</w:t>
      </w:r>
      <w:r w:rsidR="00451F39">
        <w:rPr>
          <w:sz w:val="17"/>
          <w:szCs w:val="17"/>
        </w:rPr>
        <w:t xml:space="preserve"> РФ</w:t>
      </w:r>
      <w:r w:rsidR="00386443" w:rsidRPr="009662C7">
        <w:rPr>
          <w:sz w:val="17"/>
          <w:szCs w:val="17"/>
        </w:rPr>
        <w:t>.</w:t>
      </w:r>
    </w:p>
    <w:p w:rsidR="004E3E56" w:rsidRDefault="00386443" w:rsidP="004E3E56">
      <w:pPr>
        <w:ind w:firstLine="708"/>
        <w:jc w:val="both"/>
        <w:rPr>
          <w:sz w:val="17"/>
          <w:szCs w:val="17"/>
        </w:rPr>
      </w:pPr>
      <w:r w:rsidRPr="009662C7">
        <w:rPr>
          <w:sz w:val="17"/>
          <w:szCs w:val="17"/>
        </w:rPr>
        <w:t>6.</w:t>
      </w:r>
      <w:r w:rsidR="00653D3A">
        <w:rPr>
          <w:sz w:val="17"/>
          <w:szCs w:val="17"/>
        </w:rPr>
        <w:t>7</w:t>
      </w:r>
      <w:r w:rsidRPr="009662C7">
        <w:rPr>
          <w:sz w:val="17"/>
          <w:szCs w:val="17"/>
        </w:rPr>
        <w:t>. Настоящий договор составлен в двух экземплярах, имеющих равную юридическую силу, по одному для каждой из сторон.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349"/>
        <w:gridCol w:w="1236"/>
        <w:gridCol w:w="3366"/>
      </w:tblGrid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9E7B85" w:rsidRDefault="009E7B85" w:rsidP="00F62BBC">
            <w:pPr>
              <w:pStyle w:val="a3"/>
              <w:rPr>
                <w:b/>
                <w:sz w:val="17"/>
                <w:szCs w:val="17"/>
              </w:rPr>
            </w:pPr>
          </w:p>
          <w:p w:rsidR="001E192B" w:rsidRPr="009662C7" w:rsidRDefault="001E192B" w:rsidP="00F62BBC">
            <w:pPr>
              <w:pStyle w:val="a3"/>
              <w:rPr>
                <w:b/>
                <w:sz w:val="17"/>
                <w:szCs w:val="17"/>
              </w:rPr>
            </w:pPr>
            <w:r w:rsidRPr="009662C7">
              <w:rPr>
                <w:b/>
                <w:sz w:val="17"/>
                <w:szCs w:val="17"/>
              </w:rPr>
              <w:t>Банк: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0CB9" w:rsidRDefault="00DE0CB9" w:rsidP="0045042E">
            <w:pPr>
              <w:pStyle w:val="a3"/>
              <w:rPr>
                <w:b/>
                <w:sz w:val="17"/>
                <w:szCs w:val="17"/>
              </w:rPr>
            </w:pPr>
          </w:p>
          <w:p w:rsidR="001E192B" w:rsidRPr="009662C7" w:rsidRDefault="001E192B" w:rsidP="0045042E">
            <w:pPr>
              <w:pStyle w:val="a3"/>
              <w:rPr>
                <w:sz w:val="17"/>
                <w:szCs w:val="17"/>
              </w:rPr>
            </w:pPr>
            <w:r w:rsidRPr="009662C7">
              <w:rPr>
                <w:b/>
                <w:sz w:val="17"/>
                <w:szCs w:val="17"/>
              </w:rPr>
              <w:t>Клиент:</w:t>
            </w: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3A7971" w:rsidP="009452B8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4200</w:t>
            </w:r>
            <w:r w:rsidR="009452B8" w:rsidRPr="009662C7">
              <w:rPr>
                <w:sz w:val="17"/>
                <w:szCs w:val="17"/>
              </w:rPr>
              <w:t>81</w:t>
            </w:r>
            <w:r w:rsidRPr="009662C7">
              <w:rPr>
                <w:sz w:val="17"/>
                <w:szCs w:val="17"/>
              </w:rPr>
              <w:t>, Россия, г. Казань, пр. А.Камалеева, д. 16а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787" w:rsidRPr="009662C7" w:rsidRDefault="00F62BBC" w:rsidP="0045042E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Адрес</w:t>
            </w:r>
            <w:r w:rsidR="003F3D19" w:rsidRPr="009662C7">
              <w:rPr>
                <w:sz w:val="17"/>
                <w:szCs w:val="17"/>
              </w:rPr>
              <w:t>:</w:t>
            </w:r>
          </w:p>
        </w:tc>
      </w:tr>
      <w:tr w:rsidR="0020671F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20671F" w:rsidRPr="009662C7" w:rsidRDefault="0020671F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ИНН 1626000087КПП 16</w:t>
            </w:r>
            <w:r w:rsidR="00881674" w:rsidRPr="009662C7">
              <w:rPr>
                <w:sz w:val="17"/>
                <w:szCs w:val="17"/>
              </w:rPr>
              <w:t>60</w:t>
            </w:r>
            <w:r w:rsidRPr="009662C7">
              <w:rPr>
                <w:sz w:val="17"/>
                <w:szCs w:val="17"/>
              </w:rPr>
              <w:t>01001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20671F" w:rsidRPr="009662C7" w:rsidRDefault="0020671F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671F" w:rsidRPr="009662C7" w:rsidRDefault="0020671F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ИНН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71F" w:rsidRPr="009662C7" w:rsidRDefault="0020671F" w:rsidP="00334D8B">
            <w:pPr>
              <w:pStyle w:val="a3"/>
              <w:rPr>
                <w:sz w:val="17"/>
                <w:szCs w:val="17"/>
              </w:rPr>
            </w:pP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 xml:space="preserve">к/с 30101810000000000795 в </w:t>
            </w:r>
            <w:r w:rsidR="00881674" w:rsidRPr="009662C7">
              <w:rPr>
                <w:sz w:val="17"/>
                <w:szCs w:val="17"/>
              </w:rPr>
              <w:t>г.КАЗАНЬ</w:t>
            </w:r>
            <w:r w:rsidR="00370382">
              <w:rPr>
                <w:sz w:val="17"/>
                <w:szCs w:val="17"/>
              </w:rPr>
              <w:t xml:space="preserve"> </w:t>
            </w:r>
            <w:r w:rsidR="00881674" w:rsidRPr="009662C7">
              <w:rPr>
                <w:sz w:val="17"/>
                <w:szCs w:val="17"/>
              </w:rPr>
              <w:t>ОТДЕЛЕНИЕ-НБ РЕСПУБЛИКА ТАТАРСТАН</w:t>
            </w:r>
          </w:p>
          <w:p w:rsidR="001E192B" w:rsidRDefault="001E192B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БИК 049205795</w:t>
            </w:r>
          </w:p>
          <w:p w:rsidR="00D02EFA" w:rsidRPr="009662C7" w:rsidRDefault="00D02EFA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F62BBC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Паспорт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42C" w:rsidRPr="009662C7" w:rsidRDefault="0009242C" w:rsidP="00DE2CF0">
            <w:pPr>
              <w:pStyle w:val="a3"/>
              <w:rPr>
                <w:sz w:val="17"/>
                <w:szCs w:val="17"/>
              </w:rPr>
            </w:pP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 xml:space="preserve">Начальник </w:t>
            </w:r>
            <w:r w:rsidR="00081A28" w:rsidRPr="009662C7">
              <w:rPr>
                <w:sz w:val="17"/>
                <w:szCs w:val="17"/>
              </w:rPr>
              <w:t>кредитного отдела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________________________/ М.М.Фархутдинов /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B7075F" w:rsidP="0045042E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>_______________________/</w:t>
            </w:r>
            <w:r w:rsidR="0045042E" w:rsidRPr="009662C7">
              <w:rPr>
                <w:sz w:val="17"/>
                <w:szCs w:val="17"/>
              </w:rPr>
              <w:t>____________________</w:t>
            </w:r>
            <w:r w:rsidR="00A34313" w:rsidRPr="009662C7">
              <w:rPr>
                <w:sz w:val="17"/>
                <w:szCs w:val="17"/>
              </w:rPr>
              <w:t>/</w:t>
            </w: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</w:tr>
      <w:tr w:rsidR="001E192B" w:rsidRPr="009662C7">
        <w:trPr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Default="00D02EFA" w:rsidP="00D02EFA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Зам. г</w:t>
            </w:r>
            <w:r w:rsidR="001E192B" w:rsidRPr="009662C7">
              <w:rPr>
                <w:sz w:val="17"/>
                <w:szCs w:val="17"/>
              </w:rPr>
              <w:t>лавн</w:t>
            </w:r>
            <w:r>
              <w:rPr>
                <w:sz w:val="17"/>
                <w:szCs w:val="17"/>
              </w:rPr>
              <w:t>ого</w:t>
            </w:r>
            <w:r w:rsidR="001E192B" w:rsidRPr="009662C7">
              <w:rPr>
                <w:sz w:val="17"/>
                <w:szCs w:val="17"/>
              </w:rPr>
              <w:t xml:space="preserve"> бухгалтер</w:t>
            </w:r>
            <w:r>
              <w:rPr>
                <w:sz w:val="17"/>
                <w:szCs w:val="17"/>
              </w:rPr>
              <w:t>а</w:t>
            </w:r>
          </w:p>
          <w:p w:rsidR="00E33368" w:rsidRPr="009662C7" w:rsidRDefault="00E33368" w:rsidP="00D02EFA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</w:tr>
      <w:tr w:rsidR="001E192B" w:rsidRPr="009662C7">
        <w:trPr>
          <w:trHeight w:val="301"/>
          <w:jc w:val="center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:rsidR="001E192B" w:rsidRDefault="001E192B" w:rsidP="00F62BBC">
            <w:pPr>
              <w:pStyle w:val="a3"/>
              <w:rPr>
                <w:sz w:val="17"/>
                <w:szCs w:val="17"/>
              </w:rPr>
            </w:pPr>
            <w:r w:rsidRPr="009662C7">
              <w:rPr>
                <w:sz w:val="17"/>
                <w:szCs w:val="17"/>
              </w:rPr>
              <w:t xml:space="preserve">________________________/ </w:t>
            </w:r>
            <w:r w:rsidR="00D02EFA">
              <w:rPr>
                <w:sz w:val="17"/>
                <w:szCs w:val="17"/>
              </w:rPr>
              <w:t>Л.Н. Каюмова</w:t>
            </w:r>
            <w:r w:rsidRPr="009662C7">
              <w:rPr>
                <w:sz w:val="17"/>
                <w:szCs w:val="17"/>
              </w:rPr>
              <w:t>/</w:t>
            </w:r>
          </w:p>
          <w:p w:rsidR="003835FA" w:rsidRPr="009662C7" w:rsidRDefault="003835FA" w:rsidP="00F62BBC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м.п.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92B" w:rsidRPr="009662C7" w:rsidRDefault="001E192B" w:rsidP="00F62BBC">
            <w:pPr>
              <w:pStyle w:val="a3"/>
              <w:rPr>
                <w:sz w:val="17"/>
                <w:szCs w:val="17"/>
              </w:rPr>
            </w:pPr>
          </w:p>
        </w:tc>
      </w:tr>
    </w:tbl>
    <w:p w:rsidR="001E192B" w:rsidRPr="009662C7" w:rsidRDefault="001E192B" w:rsidP="003835FA">
      <w:pPr>
        <w:ind w:firstLine="540"/>
        <w:rPr>
          <w:sz w:val="17"/>
          <w:szCs w:val="17"/>
        </w:rPr>
      </w:pPr>
    </w:p>
    <w:sectPr w:rsidR="001E192B" w:rsidRPr="009662C7" w:rsidSect="006B6C1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A0A78"/>
    <w:multiLevelType w:val="singleLevel"/>
    <w:tmpl w:val="A26485DE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/>
        <w:i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5092D"/>
    <w:rsid w:val="0000138B"/>
    <w:rsid w:val="000017A1"/>
    <w:rsid w:val="00002ABD"/>
    <w:rsid w:val="000068D6"/>
    <w:rsid w:val="00006DE2"/>
    <w:rsid w:val="0001135D"/>
    <w:rsid w:val="00013FD0"/>
    <w:rsid w:val="00017F27"/>
    <w:rsid w:val="00017F7C"/>
    <w:rsid w:val="00022D6F"/>
    <w:rsid w:val="0002399C"/>
    <w:rsid w:val="00025EE6"/>
    <w:rsid w:val="00026948"/>
    <w:rsid w:val="00026E65"/>
    <w:rsid w:val="00027A2E"/>
    <w:rsid w:val="00027B07"/>
    <w:rsid w:val="00027FBC"/>
    <w:rsid w:val="00031663"/>
    <w:rsid w:val="00035164"/>
    <w:rsid w:val="000422C5"/>
    <w:rsid w:val="00042D76"/>
    <w:rsid w:val="00043719"/>
    <w:rsid w:val="00044867"/>
    <w:rsid w:val="000508EB"/>
    <w:rsid w:val="000516E2"/>
    <w:rsid w:val="00051FBB"/>
    <w:rsid w:val="000529F8"/>
    <w:rsid w:val="000536E5"/>
    <w:rsid w:val="00053AD0"/>
    <w:rsid w:val="00054441"/>
    <w:rsid w:val="000571C2"/>
    <w:rsid w:val="000630A8"/>
    <w:rsid w:val="00065252"/>
    <w:rsid w:val="00067737"/>
    <w:rsid w:val="000750E4"/>
    <w:rsid w:val="000765AD"/>
    <w:rsid w:val="00077C05"/>
    <w:rsid w:val="00080596"/>
    <w:rsid w:val="00080CE2"/>
    <w:rsid w:val="00081A28"/>
    <w:rsid w:val="00081C37"/>
    <w:rsid w:val="00082989"/>
    <w:rsid w:val="00090F85"/>
    <w:rsid w:val="00091E77"/>
    <w:rsid w:val="0009242C"/>
    <w:rsid w:val="0009572D"/>
    <w:rsid w:val="00096091"/>
    <w:rsid w:val="000A19F5"/>
    <w:rsid w:val="000A30CD"/>
    <w:rsid w:val="000A43D3"/>
    <w:rsid w:val="000A4B4C"/>
    <w:rsid w:val="000B0157"/>
    <w:rsid w:val="000B01B3"/>
    <w:rsid w:val="000B68A7"/>
    <w:rsid w:val="000B70F4"/>
    <w:rsid w:val="000C1386"/>
    <w:rsid w:val="000C191F"/>
    <w:rsid w:val="000C55E0"/>
    <w:rsid w:val="000C7D49"/>
    <w:rsid w:val="000D007A"/>
    <w:rsid w:val="000D2058"/>
    <w:rsid w:val="000D4FC6"/>
    <w:rsid w:val="000D6ACD"/>
    <w:rsid w:val="000D74AF"/>
    <w:rsid w:val="000E0791"/>
    <w:rsid w:val="000E7D3C"/>
    <w:rsid w:val="000F3026"/>
    <w:rsid w:val="000F3169"/>
    <w:rsid w:val="000F357F"/>
    <w:rsid w:val="000F5CF0"/>
    <w:rsid w:val="000F7DB0"/>
    <w:rsid w:val="00100046"/>
    <w:rsid w:val="00100E88"/>
    <w:rsid w:val="0010493F"/>
    <w:rsid w:val="00105100"/>
    <w:rsid w:val="00110507"/>
    <w:rsid w:val="00110548"/>
    <w:rsid w:val="00111C59"/>
    <w:rsid w:val="0011323D"/>
    <w:rsid w:val="00114B9F"/>
    <w:rsid w:val="0011690E"/>
    <w:rsid w:val="00121268"/>
    <w:rsid w:val="00123941"/>
    <w:rsid w:val="00124B4E"/>
    <w:rsid w:val="00126939"/>
    <w:rsid w:val="00130515"/>
    <w:rsid w:val="00133976"/>
    <w:rsid w:val="0013707A"/>
    <w:rsid w:val="001375BF"/>
    <w:rsid w:val="00146E1F"/>
    <w:rsid w:val="0015016D"/>
    <w:rsid w:val="0015092D"/>
    <w:rsid w:val="00155214"/>
    <w:rsid w:val="00155283"/>
    <w:rsid w:val="001565D6"/>
    <w:rsid w:val="001608AA"/>
    <w:rsid w:val="00160B40"/>
    <w:rsid w:val="00160EEE"/>
    <w:rsid w:val="00161E1C"/>
    <w:rsid w:val="0016427C"/>
    <w:rsid w:val="0016609B"/>
    <w:rsid w:val="00167E3D"/>
    <w:rsid w:val="00170D00"/>
    <w:rsid w:val="0017178B"/>
    <w:rsid w:val="00175010"/>
    <w:rsid w:val="0017545C"/>
    <w:rsid w:val="00177A21"/>
    <w:rsid w:val="00181F4D"/>
    <w:rsid w:val="00183288"/>
    <w:rsid w:val="00184C3A"/>
    <w:rsid w:val="001864DB"/>
    <w:rsid w:val="00190A00"/>
    <w:rsid w:val="00192F9E"/>
    <w:rsid w:val="00195170"/>
    <w:rsid w:val="001967CE"/>
    <w:rsid w:val="001A03BE"/>
    <w:rsid w:val="001A3348"/>
    <w:rsid w:val="001A4E70"/>
    <w:rsid w:val="001A6400"/>
    <w:rsid w:val="001B3117"/>
    <w:rsid w:val="001B35F1"/>
    <w:rsid w:val="001B5D3F"/>
    <w:rsid w:val="001B70F9"/>
    <w:rsid w:val="001B7583"/>
    <w:rsid w:val="001B7AEF"/>
    <w:rsid w:val="001C210B"/>
    <w:rsid w:val="001C55EE"/>
    <w:rsid w:val="001C5A0B"/>
    <w:rsid w:val="001C78A9"/>
    <w:rsid w:val="001D01F9"/>
    <w:rsid w:val="001D02CF"/>
    <w:rsid w:val="001D241C"/>
    <w:rsid w:val="001D251A"/>
    <w:rsid w:val="001D3260"/>
    <w:rsid w:val="001D49A3"/>
    <w:rsid w:val="001D68B0"/>
    <w:rsid w:val="001D6F64"/>
    <w:rsid w:val="001D70D5"/>
    <w:rsid w:val="001E192B"/>
    <w:rsid w:val="001E288D"/>
    <w:rsid w:val="001E546C"/>
    <w:rsid w:val="001E54CF"/>
    <w:rsid w:val="001E6140"/>
    <w:rsid w:val="001F0B48"/>
    <w:rsid w:val="001F196F"/>
    <w:rsid w:val="001F291E"/>
    <w:rsid w:val="001F2FFF"/>
    <w:rsid w:val="001F3706"/>
    <w:rsid w:val="001F5921"/>
    <w:rsid w:val="001F691C"/>
    <w:rsid w:val="001F6AEB"/>
    <w:rsid w:val="00201974"/>
    <w:rsid w:val="00201AC3"/>
    <w:rsid w:val="00202830"/>
    <w:rsid w:val="0020671F"/>
    <w:rsid w:val="00210070"/>
    <w:rsid w:val="0021116D"/>
    <w:rsid w:val="0021274C"/>
    <w:rsid w:val="00212781"/>
    <w:rsid w:val="00212D89"/>
    <w:rsid w:val="00213090"/>
    <w:rsid w:val="0021314A"/>
    <w:rsid w:val="00214243"/>
    <w:rsid w:val="00214953"/>
    <w:rsid w:val="0022298F"/>
    <w:rsid w:val="00222BA5"/>
    <w:rsid w:val="00222D07"/>
    <w:rsid w:val="002232D1"/>
    <w:rsid w:val="00224EC2"/>
    <w:rsid w:val="0022609D"/>
    <w:rsid w:val="00226D5C"/>
    <w:rsid w:val="00227F26"/>
    <w:rsid w:val="00232059"/>
    <w:rsid w:val="002446C4"/>
    <w:rsid w:val="0024715A"/>
    <w:rsid w:val="002476ED"/>
    <w:rsid w:val="0025030E"/>
    <w:rsid w:val="0025065E"/>
    <w:rsid w:val="00251EF5"/>
    <w:rsid w:val="00252AFB"/>
    <w:rsid w:val="002535E5"/>
    <w:rsid w:val="00253ED4"/>
    <w:rsid w:val="002578E4"/>
    <w:rsid w:val="00257CC1"/>
    <w:rsid w:val="00261807"/>
    <w:rsid w:val="00262371"/>
    <w:rsid w:val="002636E7"/>
    <w:rsid w:val="00264639"/>
    <w:rsid w:val="00264773"/>
    <w:rsid w:val="002677FE"/>
    <w:rsid w:val="002716AD"/>
    <w:rsid w:val="00272FB7"/>
    <w:rsid w:val="002731E6"/>
    <w:rsid w:val="00273500"/>
    <w:rsid w:val="00275523"/>
    <w:rsid w:val="00280847"/>
    <w:rsid w:val="0028095A"/>
    <w:rsid w:val="002830AA"/>
    <w:rsid w:val="00283EA6"/>
    <w:rsid w:val="002845F0"/>
    <w:rsid w:val="00284C05"/>
    <w:rsid w:val="00285DFD"/>
    <w:rsid w:val="002860FB"/>
    <w:rsid w:val="00291B50"/>
    <w:rsid w:val="00292737"/>
    <w:rsid w:val="00292992"/>
    <w:rsid w:val="002950F7"/>
    <w:rsid w:val="0029702E"/>
    <w:rsid w:val="002A289A"/>
    <w:rsid w:val="002A5A01"/>
    <w:rsid w:val="002A6363"/>
    <w:rsid w:val="002A74C8"/>
    <w:rsid w:val="002A7AAF"/>
    <w:rsid w:val="002B27D3"/>
    <w:rsid w:val="002B42B0"/>
    <w:rsid w:val="002B5B37"/>
    <w:rsid w:val="002C4DA1"/>
    <w:rsid w:val="002C4E70"/>
    <w:rsid w:val="002D10F4"/>
    <w:rsid w:val="002D2C3A"/>
    <w:rsid w:val="002D334A"/>
    <w:rsid w:val="002D6A48"/>
    <w:rsid w:val="002D71C6"/>
    <w:rsid w:val="002D797E"/>
    <w:rsid w:val="002D79CE"/>
    <w:rsid w:val="002E1035"/>
    <w:rsid w:val="002E1520"/>
    <w:rsid w:val="002F09E0"/>
    <w:rsid w:val="002F30AE"/>
    <w:rsid w:val="002F4547"/>
    <w:rsid w:val="002F7473"/>
    <w:rsid w:val="00303651"/>
    <w:rsid w:val="00303E10"/>
    <w:rsid w:val="00304654"/>
    <w:rsid w:val="00304849"/>
    <w:rsid w:val="00306C11"/>
    <w:rsid w:val="00311E9E"/>
    <w:rsid w:val="003139B0"/>
    <w:rsid w:val="00315A97"/>
    <w:rsid w:val="00317625"/>
    <w:rsid w:val="00322DB9"/>
    <w:rsid w:val="003237AD"/>
    <w:rsid w:val="00323E12"/>
    <w:rsid w:val="00324A5A"/>
    <w:rsid w:val="00327D7B"/>
    <w:rsid w:val="00330062"/>
    <w:rsid w:val="0033328E"/>
    <w:rsid w:val="003343C2"/>
    <w:rsid w:val="003349ED"/>
    <w:rsid w:val="00334D8B"/>
    <w:rsid w:val="00336F53"/>
    <w:rsid w:val="0034145F"/>
    <w:rsid w:val="003414ED"/>
    <w:rsid w:val="0034483D"/>
    <w:rsid w:val="00344942"/>
    <w:rsid w:val="003464B0"/>
    <w:rsid w:val="00347EA3"/>
    <w:rsid w:val="00356613"/>
    <w:rsid w:val="00357726"/>
    <w:rsid w:val="00365D31"/>
    <w:rsid w:val="00367EF6"/>
    <w:rsid w:val="00370382"/>
    <w:rsid w:val="00373A6D"/>
    <w:rsid w:val="00373FFB"/>
    <w:rsid w:val="00374B24"/>
    <w:rsid w:val="00374EE9"/>
    <w:rsid w:val="003773A0"/>
    <w:rsid w:val="00380981"/>
    <w:rsid w:val="003835FA"/>
    <w:rsid w:val="00386443"/>
    <w:rsid w:val="00386C00"/>
    <w:rsid w:val="00395D1F"/>
    <w:rsid w:val="00396F38"/>
    <w:rsid w:val="003A2EAD"/>
    <w:rsid w:val="003A3EC4"/>
    <w:rsid w:val="003A7971"/>
    <w:rsid w:val="003B2B32"/>
    <w:rsid w:val="003B6B65"/>
    <w:rsid w:val="003B7D04"/>
    <w:rsid w:val="003C2358"/>
    <w:rsid w:val="003C5631"/>
    <w:rsid w:val="003C6CDD"/>
    <w:rsid w:val="003C7C00"/>
    <w:rsid w:val="003C7D68"/>
    <w:rsid w:val="003D4430"/>
    <w:rsid w:val="003D48A4"/>
    <w:rsid w:val="003D74D2"/>
    <w:rsid w:val="003E2B62"/>
    <w:rsid w:val="003E4D89"/>
    <w:rsid w:val="003E5AAB"/>
    <w:rsid w:val="003F0FCB"/>
    <w:rsid w:val="003F186C"/>
    <w:rsid w:val="003F1DB7"/>
    <w:rsid w:val="003F3D19"/>
    <w:rsid w:val="003F6177"/>
    <w:rsid w:val="0040079B"/>
    <w:rsid w:val="004050D7"/>
    <w:rsid w:val="0040568C"/>
    <w:rsid w:val="00412099"/>
    <w:rsid w:val="004158AD"/>
    <w:rsid w:val="0042060F"/>
    <w:rsid w:val="00425CFA"/>
    <w:rsid w:val="004344C0"/>
    <w:rsid w:val="00435FB7"/>
    <w:rsid w:val="004401EF"/>
    <w:rsid w:val="004436AC"/>
    <w:rsid w:val="004474B7"/>
    <w:rsid w:val="00447644"/>
    <w:rsid w:val="0045042E"/>
    <w:rsid w:val="00451F39"/>
    <w:rsid w:val="004528CD"/>
    <w:rsid w:val="00452E75"/>
    <w:rsid w:val="00470143"/>
    <w:rsid w:val="00472956"/>
    <w:rsid w:val="00472BF9"/>
    <w:rsid w:val="00473AB6"/>
    <w:rsid w:val="00476C65"/>
    <w:rsid w:val="0047704E"/>
    <w:rsid w:val="00477AF8"/>
    <w:rsid w:val="0048773D"/>
    <w:rsid w:val="004923A7"/>
    <w:rsid w:val="00496DD0"/>
    <w:rsid w:val="00497024"/>
    <w:rsid w:val="004A2526"/>
    <w:rsid w:val="004A3179"/>
    <w:rsid w:val="004B12C7"/>
    <w:rsid w:val="004B379A"/>
    <w:rsid w:val="004B4F0D"/>
    <w:rsid w:val="004B7593"/>
    <w:rsid w:val="004C1484"/>
    <w:rsid w:val="004C1914"/>
    <w:rsid w:val="004C192B"/>
    <w:rsid w:val="004C6FBB"/>
    <w:rsid w:val="004D0ED5"/>
    <w:rsid w:val="004D1125"/>
    <w:rsid w:val="004D1616"/>
    <w:rsid w:val="004D1F23"/>
    <w:rsid w:val="004D29A1"/>
    <w:rsid w:val="004D6B83"/>
    <w:rsid w:val="004D7FB2"/>
    <w:rsid w:val="004E04AA"/>
    <w:rsid w:val="004E3E56"/>
    <w:rsid w:val="004E451A"/>
    <w:rsid w:val="004E466F"/>
    <w:rsid w:val="004E502D"/>
    <w:rsid w:val="004E6559"/>
    <w:rsid w:val="004F4C91"/>
    <w:rsid w:val="004F5E55"/>
    <w:rsid w:val="004F5EFA"/>
    <w:rsid w:val="005026E0"/>
    <w:rsid w:val="00504D84"/>
    <w:rsid w:val="00506082"/>
    <w:rsid w:val="00513FBD"/>
    <w:rsid w:val="005164C3"/>
    <w:rsid w:val="00521677"/>
    <w:rsid w:val="005220A9"/>
    <w:rsid w:val="005239A4"/>
    <w:rsid w:val="00527012"/>
    <w:rsid w:val="00532178"/>
    <w:rsid w:val="00533D53"/>
    <w:rsid w:val="0053624B"/>
    <w:rsid w:val="0054135E"/>
    <w:rsid w:val="005425AF"/>
    <w:rsid w:val="005451E0"/>
    <w:rsid w:val="00545C59"/>
    <w:rsid w:val="00551FB5"/>
    <w:rsid w:val="00554D85"/>
    <w:rsid w:val="00555231"/>
    <w:rsid w:val="00555DF4"/>
    <w:rsid w:val="005617EF"/>
    <w:rsid w:val="00562B0A"/>
    <w:rsid w:val="0056372E"/>
    <w:rsid w:val="00563B4A"/>
    <w:rsid w:val="005676D4"/>
    <w:rsid w:val="005703AC"/>
    <w:rsid w:val="0057092F"/>
    <w:rsid w:val="0057177D"/>
    <w:rsid w:val="00571D92"/>
    <w:rsid w:val="00574C0F"/>
    <w:rsid w:val="00574F9F"/>
    <w:rsid w:val="00576029"/>
    <w:rsid w:val="00576806"/>
    <w:rsid w:val="00580955"/>
    <w:rsid w:val="00585C92"/>
    <w:rsid w:val="005865F0"/>
    <w:rsid w:val="00591593"/>
    <w:rsid w:val="00591A37"/>
    <w:rsid w:val="00591A66"/>
    <w:rsid w:val="00593D71"/>
    <w:rsid w:val="005943EB"/>
    <w:rsid w:val="005949FA"/>
    <w:rsid w:val="005A336D"/>
    <w:rsid w:val="005A3D74"/>
    <w:rsid w:val="005A4EDA"/>
    <w:rsid w:val="005A4F03"/>
    <w:rsid w:val="005A7402"/>
    <w:rsid w:val="005A76D8"/>
    <w:rsid w:val="005B2BA3"/>
    <w:rsid w:val="005B50D2"/>
    <w:rsid w:val="005B6766"/>
    <w:rsid w:val="005B7B38"/>
    <w:rsid w:val="005C09AD"/>
    <w:rsid w:val="005C145D"/>
    <w:rsid w:val="005C1ABF"/>
    <w:rsid w:val="005C49D8"/>
    <w:rsid w:val="005C512A"/>
    <w:rsid w:val="005C6293"/>
    <w:rsid w:val="005C6E5C"/>
    <w:rsid w:val="005C7DB8"/>
    <w:rsid w:val="005D2F65"/>
    <w:rsid w:val="005D4A7B"/>
    <w:rsid w:val="005D63E9"/>
    <w:rsid w:val="005E0113"/>
    <w:rsid w:val="005E08D1"/>
    <w:rsid w:val="005E4D90"/>
    <w:rsid w:val="005E7BBC"/>
    <w:rsid w:val="00603097"/>
    <w:rsid w:val="00604C53"/>
    <w:rsid w:val="00605934"/>
    <w:rsid w:val="00605AFA"/>
    <w:rsid w:val="00610BAE"/>
    <w:rsid w:val="006154B1"/>
    <w:rsid w:val="00615C1B"/>
    <w:rsid w:val="00616B3E"/>
    <w:rsid w:val="00617A34"/>
    <w:rsid w:val="006238EA"/>
    <w:rsid w:val="00624032"/>
    <w:rsid w:val="006254CE"/>
    <w:rsid w:val="0062554E"/>
    <w:rsid w:val="00626637"/>
    <w:rsid w:val="00635672"/>
    <w:rsid w:val="00637A7E"/>
    <w:rsid w:val="006403E0"/>
    <w:rsid w:val="00640D04"/>
    <w:rsid w:val="00642F5C"/>
    <w:rsid w:val="00643464"/>
    <w:rsid w:val="00644359"/>
    <w:rsid w:val="006445D0"/>
    <w:rsid w:val="00645273"/>
    <w:rsid w:val="006465BF"/>
    <w:rsid w:val="00647ED9"/>
    <w:rsid w:val="0065035C"/>
    <w:rsid w:val="00653D3A"/>
    <w:rsid w:val="00653E7D"/>
    <w:rsid w:val="00654719"/>
    <w:rsid w:val="006618AF"/>
    <w:rsid w:val="0066572B"/>
    <w:rsid w:val="00667303"/>
    <w:rsid w:val="00673438"/>
    <w:rsid w:val="00673783"/>
    <w:rsid w:val="00673C45"/>
    <w:rsid w:val="00674782"/>
    <w:rsid w:val="00674866"/>
    <w:rsid w:val="00675BAE"/>
    <w:rsid w:val="00675D20"/>
    <w:rsid w:val="006807C3"/>
    <w:rsid w:val="00683E8A"/>
    <w:rsid w:val="00685403"/>
    <w:rsid w:val="00686E19"/>
    <w:rsid w:val="00687E0C"/>
    <w:rsid w:val="0069067B"/>
    <w:rsid w:val="0069087C"/>
    <w:rsid w:val="0069342E"/>
    <w:rsid w:val="006935E3"/>
    <w:rsid w:val="00694B0A"/>
    <w:rsid w:val="00697B1B"/>
    <w:rsid w:val="006A1C55"/>
    <w:rsid w:val="006A5DCC"/>
    <w:rsid w:val="006B12B7"/>
    <w:rsid w:val="006B3CAC"/>
    <w:rsid w:val="006B4B31"/>
    <w:rsid w:val="006B665C"/>
    <w:rsid w:val="006B6C16"/>
    <w:rsid w:val="006B6C1D"/>
    <w:rsid w:val="006C1672"/>
    <w:rsid w:val="006C24BE"/>
    <w:rsid w:val="006C2F7B"/>
    <w:rsid w:val="006C380F"/>
    <w:rsid w:val="006C385C"/>
    <w:rsid w:val="006C6627"/>
    <w:rsid w:val="006C6A69"/>
    <w:rsid w:val="006C7B66"/>
    <w:rsid w:val="006C7F58"/>
    <w:rsid w:val="006D2AFC"/>
    <w:rsid w:val="006D4D55"/>
    <w:rsid w:val="006D5197"/>
    <w:rsid w:val="006D7825"/>
    <w:rsid w:val="006D7DD6"/>
    <w:rsid w:val="006E3983"/>
    <w:rsid w:val="006E44AF"/>
    <w:rsid w:val="006F2B4F"/>
    <w:rsid w:val="006F3633"/>
    <w:rsid w:val="006F3766"/>
    <w:rsid w:val="006F3F58"/>
    <w:rsid w:val="006F6F45"/>
    <w:rsid w:val="0070169A"/>
    <w:rsid w:val="00701E30"/>
    <w:rsid w:val="00705AF9"/>
    <w:rsid w:val="00712952"/>
    <w:rsid w:val="0071653E"/>
    <w:rsid w:val="00716ABE"/>
    <w:rsid w:val="0071705F"/>
    <w:rsid w:val="00720639"/>
    <w:rsid w:val="007218A3"/>
    <w:rsid w:val="00723119"/>
    <w:rsid w:val="00723D5D"/>
    <w:rsid w:val="00723E6B"/>
    <w:rsid w:val="00724D7A"/>
    <w:rsid w:val="00725BF7"/>
    <w:rsid w:val="007316F6"/>
    <w:rsid w:val="00732102"/>
    <w:rsid w:val="007344D9"/>
    <w:rsid w:val="00734DB0"/>
    <w:rsid w:val="00735402"/>
    <w:rsid w:val="0073636E"/>
    <w:rsid w:val="00737147"/>
    <w:rsid w:val="00737D52"/>
    <w:rsid w:val="0074159E"/>
    <w:rsid w:val="00742B4E"/>
    <w:rsid w:val="00743759"/>
    <w:rsid w:val="00744B49"/>
    <w:rsid w:val="00747161"/>
    <w:rsid w:val="00750A52"/>
    <w:rsid w:val="00753CAB"/>
    <w:rsid w:val="00754C28"/>
    <w:rsid w:val="0075544B"/>
    <w:rsid w:val="00760F69"/>
    <w:rsid w:val="00761889"/>
    <w:rsid w:val="007644BC"/>
    <w:rsid w:val="00766E8E"/>
    <w:rsid w:val="00767AED"/>
    <w:rsid w:val="00767CC7"/>
    <w:rsid w:val="00776B1F"/>
    <w:rsid w:val="007813EE"/>
    <w:rsid w:val="00784C65"/>
    <w:rsid w:val="00790427"/>
    <w:rsid w:val="00792219"/>
    <w:rsid w:val="007922AB"/>
    <w:rsid w:val="00792885"/>
    <w:rsid w:val="007947E3"/>
    <w:rsid w:val="007958F9"/>
    <w:rsid w:val="00797693"/>
    <w:rsid w:val="007A017E"/>
    <w:rsid w:val="007A0505"/>
    <w:rsid w:val="007A0660"/>
    <w:rsid w:val="007A0BB5"/>
    <w:rsid w:val="007A0E53"/>
    <w:rsid w:val="007A153C"/>
    <w:rsid w:val="007A343D"/>
    <w:rsid w:val="007A6EC8"/>
    <w:rsid w:val="007B020D"/>
    <w:rsid w:val="007B2E6E"/>
    <w:rsid w:val="007B30A5"/>
    <w:rsid w:val="007B3C6E"/>
    <w:rsid w:val="007B56EB"/>
    <w:rsid w:val="007B763F"/>
    <w:rsid w:val="007B7693"/>
    <w:rsid w:val="007C0064"/>
    <w:rsid w:val="007C099B"/>
    <w:rsid w:val="007C2B3B"/>
    <w:rsid w:val="007C3BFF"/>
    <w:rsid w:val="007C533F"/>
    <w:rsid w:val="007C61C0"/>
    <w:rsid w:val="007C68D5"/>
    <w:rsid w:val="007C7782"/>
    <w:rsid w:val="007D2546"/>
    <w:rsid w:val="007D66C7"/>
    <w:rsid w:val="007D6F5C"/>
    <w:rsid w:val="007E0C3F"/>
    <w:rsid w:val="007E521D"/>
    <w:rsid w:val="008040D9"/>
    <w:rsid w:val="00807CAD"/>
    <w:rsid w:val="00812172"/>
    <w:rsid w:val="00813520"/>
    <w:rsid w:val="00813B59"/>
    <w:rsid w:val="008140D6"/>
    <w:rsid w:val="008150E7"/>
    <w:rsid w:val="008152F8"/>
    <w:rsid w:val="00816C3F"/>
    <w:rsid w:val="00821B07"/>
    <w:rsid w:val="00826BFB"/>
    <w:rsid w:val="008271E7"/>
    <w:rsid w:val="00830266"/>
    <w:rsid w:val="0083091E"/>
    <w:rsid w:val="0083115D"/>
    <w:rsid w:val="0083196C"/>
    <w:rsid w:val="00832C01"/>
    <w:rsid w:val="0083304B"/>
    <w:rsid w:val="00833AE7"/>
    <w:rsid w:val="008351D8"/>
    <w:rsid w:val="0084004C"/>
    <w:rsid w:val="00840D22"/>
    <w:rsid w:val="00842135"/>
    <w:rsid w:val="00844F3B"/>
    <w:rsid w:val="0085556B"/>
    <w:rsid w:val="00856DE2"/>
    <w:rsid w:val="00857D2F"/>
    <w:rsid w:val="0086176E"/>
    <w:rsid w:val="00862A1A"/>
    <w:rsid w:val="00863E62"/>
    <w:rsid w:val="008649FB"/>
    <w:rsid w:val="00865005"/>
    <w:rsid w:val="0087036B"/>
    <w:rsid w:val="00871A23"/>
    <w:rsid w:val="008726B3"/>
    <w:rsid w:val="00877852"/>
    <w:rsid w:val="00881674"/>
    <w:rsid w:val="008842B8"/>
    <w:rsid w:val="00885308"/>
    <w:rsid w:val="008856E4"/>
    <w:rsid w:val="00885B5D"/>
    <w:rsid w:val="00885CC2"/>
    <w:rsid w:val="00892022"/>
    <w:rsid w:val="00894211"/>
    <w:rsid w:val="00895243"/>
    <w:rsid w:val="00896CFF"/>
    <w:rsid w:val="008A0A20"/>
    <w:rsid w:val="008A1610"/>
    <w:rsid w:val="008A1779"/>
    <w:rsid w:val="008A2CD4"/>
    <w:rsid w:val="008A533E"/>
    <w:rsid w:val="008A60FF"/>
    <w:rsid w:val="008A61E0"/>
    <w:rsid w:val="008A6689"/>
    <w:rsid w:val="008B0EDA"/>
    <w:rsid w:val="008B3110"/>
    <w:rsid w:val="008B3152"/>
    <w:rsid w:val="008B49CA"/>
    <w:rsid w:val="008B569E"/>
    <w:rsid w:val="008B5BC3"/>
    <w:rsid w:val="008B60D1"/>
    <w:rsid w:val="008B635E"/>
    <w:rsid w:val="008C2876"/>
    <w:rsid w:val="008C3389"/>
    <w:rsid w:val="008C40E5"/>
    <w:rsid w:val="008C47B0"/>
    <w:rsid w:val="008C4997"/>
    <w:rsid w:val="008C7389"/>
    <w:rsid w:val="008D0798"/>
    <w:rsid w:val="008D0F98"/>
    <w:rsid w:val="008D1157"/>
    <w:rsid w:val="008D19DF"/>
    <w:rsid w:val="008D459D"/>
    <w:rsid w:val="008D4805"/>
    <w:rsid w:val="008D6474"/>
    <w:rsid w:val="008E4225"/>
    <w:rsid w:val="008E5667"/>
    <w:rsid w:val="008F2E51"/>
    <w:rsid w:val="008F3B9D"/>
    <w:rsid w:val="008F4DAB"/>
    <w:rsid w:val="009028AD"/>
    <w:rsid w:val="0090305F"/>
    <w:rsid w:val="00903524"/>
    <w:rsid w:val="0091007A"/>
    <w:rsid w:val="0091168E"/>
    <w:rsid w:val="00912FB1"/>
    <w:rsid w:val="00914802"/>
    <w:rsid w:val="0091739D"/>
    <w:rsid w:val="009175C9"/>
    <w:rsid w:val="009204F2"/>
    <w:rsid w:val="00920BC6"/>
    <w:rsid w:val="00925ADB"/>
    <w:rsid w:val="00927995"/>
    <w:rsid w:val="00927A41"/>
    <w:rsid w:val="009317C6"/>
    <w:rsid w:val="009350E7"/>
    <w:rsid w:val="00936CB0"/>
    <w:rsid w:val="00940BB3"/>
    <w:rsid w:val="009425A9"/>
    <w:rsid w:val="009433CB"/>
    <w:rsid w:val="00944072"/>
    <w:rsid w:val="00944CD5"/>
    <w:rsid w:val="009452B8"/>
    <w:rsid w:val="00945DA8"/>
    <w:rsid w:val="00946713"/>
    <w:rsid w:val="009556B0"/>
    <w:rsid w:val="00955751"/>
    <w:rsid w:val="00957698"/>
    <w:rsid w:val="00962825"/>
    <w:rsid w:val="0096354E"/>
    <w:rsid w:val="009662C7"/>
    <w:rsid w:val="00966E9F"/>
    <w:rsid w:val="009678BA"/>
    <w:rsid w:val="0097179C"/>
    <w:rsid w:val="009719FD"/>
    <w:rsid w:val="00971C27"/>
    <w:rsid w:val="00972665"/>
    <w:rsid w:val="009739C7"/>
    <w:rsid w:val="00973B8B"/>
    <w:rsid w:val="009756B7"/>
    <w:rsid w:val="00975A1A"/>
    <w:rsid w:val="009769C0"/>
    <w:rsid w:val="00977705"/>
    <w:rsid w:val="00994398"/>
    <w:rsid w:val="00996A93"/>
    <w:rsid w:val="00996BFB"/>
    <w:rsid w:val="00996E2C"/>
    <w:rsid w:val="009A115D"/>
    <w:rsid w:val="009A2FEE"/>
    <w:rsid w:val="009A6512"/>
    <w:rsid w:val="009B1F97"/>
    <w:rsid w:val="009B3710"/>
    <w:rsid w:val="009B422D"/>
    <w:rsid w:val="009B46B3"/>
    <w:rsid w:val="009B5401"/>
    <w:rsid w:val="009B78A6"/>
    <w:rsid w:val="009C16FE"/>
    <w:rsid w:val="009C1923"/>
    <w:rsid w:val="009C307F"/>
    <w:rsid w:val="009C3882"/>
    <w:rsid w:val="009C4C9B"/>
    <w:rsid w:val="009C64BB"/>
    <w:rsid w:val="009D0497"/>
    <w:rsid w:val="009D20B1"/>
    <w:rsid w:val="009D7FAE"/>
    <w:rsid w:val="009E0499"/>
    <w:rsid w:val="009E501D"/>
    <w:rsid w:val="009E5171"/>
    <w:rsid w:val="009E728C"/>
    <w:rsid w:val="009E75FE"/>
    <w:rsid w:val="009E7B85"/>
    <w:rsid w:val="009F0EFE"/>
    <w:rsid w:val="009F5A22"/>
    <w:rsid w:val="009F66C6"/>
    <w:rsid w:val="00A01842"/>
    <w:rsid w:val="00A023D5"/>
    <w:rsid w:val="00A038EF"/>
    <w:rsid w:val="00A05AD9"/>
    <w:rsid w:val="00A10CAF"/>
    <w:rsid w:val="00A11B39"/>
    <w:rsid w:val="00A13ABE"/>
    <w:rsid w:val="00A15745"/>
    <w:rsid w:val="00A17855"/>
    <w:rsid w:val="00A213EA"/>
    <w:rsid w:val="00A22F18"/>
    <w:rsid w:val="00A24395"/>
    <w:rsid w:val="00A24E9A"/>
    <w:rsid w:val="00A26E86"/>
    <w:rsid w:val="00A33211"/>
    <w:rsid w:val="00A34313"/>
    <w:rsid w:val="00A34D9E"/>
    <w:rsid w:val="00A3546B"/>
    <w:rsid w:val="00A406F8"/>
    <w:rsid w:val="00A40F03"/>
    <w:rsid w:val="00A414BB"/>
    <w:rsid w:val="00A42E3E"/>
    <w:rsid w:val="00A43341"/>
    <w:rsid w:val="00A450F9"/>
    <w:rsid w:val="00A460A9"/>
    <w:rsid w:val="00A54585"/>
    <w:rsid w:val="00A54C13"/>
    <w:rsid w:val="00A612A0"/>
    <w:rsid w:val="00A64FB4"/>
    <w:rsid w:val="00A66BE4"/>
    <w:rsid w:val="00A67619"/>
    <w:rsid w:val="00A7319E"/>
    <w:rsid w:val="00A764C1"/>
    <w:rsid w:val="00A838E1"/>
    <w:rsid w:val="00A846E7"/>
    <w:rsid w:val="00A8529F"/>
    <w:rsid w:val="00A86C0B"/>
    <w:rsid w:val="00A87751"/>
    <w:rsid w:val="00A903D6"/>
    <w:rsid w:val="00A91212"/>
    <w:rsid w:val="00A92E88"/>
    <w:rsid w:val="00A972EE"/>
    <w:rsid w:val="00AA0C3B"/>
    <w:rsid w:val="00AA171D"/>
    <w:rsid w:val="00AA4B53"/>
    <w:rsid w:val="00AA767D"/>
    <w:rsid w:val="00AB10A2"/>
    <w:rsid w:val="00AB42C5"/>
    <w:rsid w:val="00AB5BF8"/>
    <w:rsid w:val="00AB6A47"/>
    <w:rsid w:val="00AB7AE6"/>
    <w:rsid w:val="00AC6203"/>
    <w:rsid w:val="00AD6805"/>
    <w:rsid w:val="00AD6F73"/>
    <w:rsid w:val="00AE19E9"/>
    <w:rsid w:val="00AE2AD8"/>
    <w:rsid w:val="00AE3EA0"/>
    <w:rsid w:val="00AE61A7"/>
    <w:rsid w:val="00AF0CAE"/>
    <w:rsid w:val="00AF30EC"/>
    <w:rsid w:val="00AF4742"/>
    <w:rsid w:val="00AF61EB"/>
    <w:rsid w:val="00AF7A53"/>
    <w:rsid w:val="00B001B8"/>
    <w:rsid w:val="00B02041"/>
    <w:rsid w:val="00B05B96"/>
    <w:rsid w:val="00B0641F"/>
    <w:rsid w:val="00B0656A"/>
    <w:rsid w:val="00B1098B"/>
    <w:rsid w:val="00B11343"/>
    <w:rsid w:val="00B119B2"/>
    <w:rsid w:val="00B14BCB"/>
    <w:rsid w:val="00B17975"/>
    <w:rsid w:val="00B22EE7"/>
    <w:rsid w:val="00B25EFC"/>
    <w:rsid w:val="00B26499"/>
    <w:rsid w:val="00B26CC0"/>
    <w:rsid w:val="00B273D0"/>
    <w:rsid w:val="00B2770A"/>
    <w:rsid w:val="00B31DD8"/>
    <w:rsid w:val="00B31EB2"/>
    <w:rsid w:val="00B325EA"/>
    <w:rsid w:val="00B33A50"/>
    <w:rsid w:val="00B34EA2"/>
    <w:rsid w:val="00B35489"/>
    <w:rsid w:val="00B356E0"/>
    <w:rsid w:val="00B3598F"/>
    <w:rsid w:val="00B36767"/>
    <w:rsid w:val="00B37A3A"/>
    <w:rsid w:val="00B43A4F"/>
    <w:rsid w:val="00B45943"/>
    <w:rsid w:val="00B4720C"/>
    <w:rsid w:val="00B50168"/>
    <w:rsid w:val="00B50534"/>
    <w:rsid w:val="00B51130"/>
    <w:rsid w:val="00B51FC8"/>
    <w:rsid w:val="00B523C3"/>
    <w:rsid w:val="00B527BE"/>
    <w:rsid w:val="00B53A76"/>
    <w:rsid w:val="00B61556"/>
    <w:rsid w:val="00B6564A"/>
    <w:rsid w:val="00B663C1"/>
    <w:rsid w:val="00B7075F"/>
    <w:rsid w:val="00B71D9A"/>
    <w:rsid w:val="00B72092"/>
    <w:rsid w:val="00B744A6"/>
    <w:rsid w:val="00B758B2"/>
    <w:rsid w:val="00B75E55"/>
    <w:rsid w:val="00B75EFA"/>
    <w:rsid w:val="00B7784C"/>
    <w:rsid w:val="00B8141A"/>
    <w:rsid w:val="00B820A7"/>
    <w:rsid w:val="00B839A3"/>
    <w:rsid w:val="00B8511D"/>
    <w:rsid w:val="00B8513B"/>
    <w:rsid w:val="00B92170"/>
    <w:rsid w:val="00B94D95"/>
    <w:rsid w:val="00B95216"/>
    <w:rsid w:val="00B97A5E"/>
    <w:rsid w:val="00BA4005"/>
    <w:rsid w:val="00BB0F4E"/>
    <w:rsid w:val="00BB3247"/>
    <w:rsid w:val="00BB37CC"/>
    <w:rsid w:val="00BB3B4C"/>
    <w:rsid w:val="00BB4787"/>
    <w:rsid w:val="00BB487A"/>
    <w:rsid w:val="00BB6B3F"/>
    <w:rsid w:val="00BC4402"/>
    <w:rsid w:val="00BC5D6C"/>
    <w:rsid w:val="00BC5D76"/>
    <w:rsid w:val="00BD09F6"/>
    <w:rsid w:val="00BD13E3"/>
    <w:rsid w:val="00BD21C2"/>
    <w:rsid w:val="00BD3D60"/>
    <w:rsid w:val="00BE1ECE"/>
    <w:rsid w:val="00BE6E51"/>
    <w:rsid w:val="00BE7EFF"/>
    <w:rsid w:val="00BF169C"/>
    <w:rsid w:val="00C02A95"/>
    <w:rsid w:val="00C03362"/>
    <w:rsid w:val="00C0412E"/>
    <w:rsid w:val="00C07586"/>
    <w:rsid w:val="00C11171"/>
    <w:rsid w:val="00C2045F"/>
    <w:rsid w:val="00C24E5B"/>
    <w:rsid w:val="00C2673A"/>
    <w:rsid w:val="00C312A4"/>
    <w:rsid w:val="00C31E6A"/>
    <w:rsid w:val="00C33E62"/>
    <w:rsid w:val="00C34880"/>
    <w:rsid w:val="00C36EBD"/>
    <w:rsid w:val="00C40FD6"/>
    <w:rsid w:val="00C41815"/>
    <w:rsid w:val="00C42821"/>
    <w:rsid w:val="00C42DA6"/>
    <w:rsid w:val="00C42DF1"/>
    <w:rsid w:val="00C43C05"/>
    <w:rsid w:val="00C4685D"/>
    <w:rsid w:val="00C46B52"/>
    <w:rsid w:val="00C46CFB"/>
    <w:rsid w:val="00C50ECF"/>
    <w:rsid w:val="00C516C1"/>
    <w:rsid w:val="00C519F9"/>
    <w:rsid w:val="00C52D75"/>
    <w:rsid w:val="00C53230"/>
    <w:rsid w:val="00C55E39"/>
    <w:rsid w:val="00C56703"/>
    <w:rsid w:val="00C601C7"/>
    <w:rsid w:val="00C6045F"/>
    <w:rsid w:val="00C60A42"/>
    <w:rsid w:val="00C60F97"/>
    <w:rsid w:val="00C612AD"/>
    <w:rsid w:val="00C619D6"/>
    <w:rsid w:val="00C62076"/>
    <w:rsid w:val="00C7172D"/>
    <w:rsid w:val="00C74149"/>
    <w:rsid w:val="00C7686C"/>
    <w:rsid w:val="00C81CA8"/>
    <w:rsid w:val="00C83822"/>
    <w:rsid w:val="00C8643B"/>
    <w:rsid w:val="00C8776E"/>
    <w:rsid w:val="00C90DB0"/>
    <w:rsid w:val="00C93544"/>
    <w:rsid w:val="00C93877"/>
    <w:rsid w:val="00C94140"/>
    <w:rsid w:val="00C973B8"/>
    <w:rsid w:val="00CA0F9C"/>
    <w:rsid w:val="00CA30FA"/>
    <w:rsid w:val="00CA4881"/>
    <w:rsid w:val="00CA59C2"/>
    <w:rsid w:val="00CB1A66"/>
    <w:rsid w:val="00CB66FF"/>
    <w:rsid w:val="00CB760A"/>
    <w:rsid w:val="00CC1393"/>
    <w:rsid w:val="00CC333D"/>
    <w:rsid w:val="00CC34ED"/>
    <w:rsid w:val="00CD2A18"/>
    <w:rsid w:val="00CD64F8"/>
    <w:rsid w:val="00CE0711"/>
    <w:rsid w:val="00CE162F"/>
    <w:rsid w:val="00CE2E6A"/>
    <w:rsid w:val="00CE39D3"/>
    <w:rsid w:val="00CF3637"/>
    <w:rsid w:val="00CF5CFE"/>
    <w:rsid w:val="00CF6B49"/>
    <w:rsid w:val="00D006F1"/>
    <w:rsid w:val="00D01125"/>
    <w:rsid w:val="00D02EFA"/>
    <w:rsid w:val="00D036AD"/>
    <w:rsid w:val="00D05C05"/>
    <w:rsid w:val="00D1221E"/>
    <w:rsid w:val="00D1676E"/>
    <w:rsid w:val="00D168A7"/>
    <w:rsid w:val="00D20538"/>
    <w:rsid w:val="00D21417"/>
    <w:rsid w:val="00D2161C"/>
    <w:rsid w:val="00D21675"/>
    <w:rsid w:val="00D21684"/>
    <w:rsid w:val="00D21D76"/>
    <w:rsid w:val="00D2343F"/>
    <w:rsid w:val="00D24C99"/>
    <w:rsid w:val="00D408A6"/>
    <w:rsid w:val="00D4257B"/>
    <w:rsid w:val="00D43570"/>
    <w:rsid w:val="00D52AF5"/>
    <w:rsid w:val="00D52DE9"/>
    <w:rsid w:val="00D53BA0"/>
    <w:rsid w:val="00D53FB2"/>
    <w:rsid w:val="00D55BED"/>
    <w:rsid w:val="00D55CD5"/>
    <w:rsid w:val="00D5675E"/>
    <w:rsid w:val="00D60DE6"/>
    <w:rsid w:val="00D61387"/>
    <w:rsid w:val="00D6255B"/>
    <w:rsid w:val="00D71199"/>
    <w:rsid w:val="00D73480"/>
    <w:rsid w:val="00D74C38"/>
    <w:rsid w:val="00D75713"/>
    <w:rsid w:val="00D7589C"/>
    <w:rsid w:val="00D764AE"/>
    <w:rsid w:val="00D82545"/>
    <w:rsid w:val="00D829FF"/>
    <w:rsid w:val="00D83DD2"/>
    <w:rsid w:val="00D84EF3"/>
    <w:rsid w:val="00D862E8"/>
    <w:rsid w:val="00D90153"/>
    <w:rsid w:val="00D97A1B"/>
    <w:rsid w:val="00DA123A"/>
    <w:rsid w:val="00DA3E21"/>
    <w:rsid w:val="00DA45B3"/>
    <w:rsid w:val="00DA752B"/>
    <w:rsid w:val="00DB05A0"/>
    <w:rsid w:val="00DB218F"/>
    <w:rsid w:val="00DB2C3C"/>
    <w:rsid w:val="00DB3999"/>
    <w:rsid w:val="00DB4969"/>
    <w:rsid w:val="00DB742B"/>
    <w:rsid w:val="00DC60D7"/>
    <w:rsid w:val="00DC6ABC"/>
    <w:rsid w:val="00DC6D8C"/>
    <w:rsid w:val="00DC7A69"/>
    <w:rsid w:val="00DD2601"/>
    <w:rsid w:val="00DD3439"/>
    <w:rsid w:val="00DD4276"/>
    <w:rsid w:val="00DD5341"/>
    <w:rsid w:val="00DD57A9"/>
    <w:rsid w:val="00DD5A5F"/>
    <w:rsid w:val="00DD5E9F"/>
    <w:rsid w:val="00DE07D7"/>
    <w:rsid w:val="00DE0CB9"/>
    <w:rsid w:val="00DE1B0F"/>
    <w:rsid w:val="00DE1B98"/>
    <w:rsid w:val="00DE2CF0"/>
    <w:rsid w:val="00DF0266"/>
    <w:rsid w:val="00DF1923"/>
    <w:rsid w:val="00DF1BDB"/>
    <w:rsid w:val="00DF4A5A"/>
    <w:rsid w:val="00E00976"/>
    <w:rsid w:val="00E03BA4"/>
    <w:rsid w:val="00E049E2"/>
    <w:rsid w:val="00E072F9"/>
    <w:rsid w:val="00E13EB7"/>
    <w:rsid w:val="00E1706E"/>
    <w:rsid w:val="00E178BB"/>
    <w:rsid w:val="00E202FD"/>
    <w:rsid w:val="00E21D8E"/>
    <w:rsid w:val="00E2259B"/>
    <w:rsid w:val="00E22EC3"/>
    <w:rsid w:val="00E24E43"/>
    <w:rsid w:val="00E26476"/>
    <w:rsid w:val="00E26746"/>
    <w:rsid w:val="00E307B7"/>
    <w:rsid w:val="00E33368"/>
    <w:rsid w:val="00E34028"/>
    <w:rsid w:val="00E34048"/>
    <w:rsid w:val="00E4423A"/>
    <w:rsid w:val="00E47241"/>
    <w:rsid w:val="00E5275A"/>
    <w:rsid w:val="00E552F5"/>
    <w:rsid w:val="00E561AF"/>
    <w:rsid w:val="00E56C9D"/>
    <w:rsid w:val="00E56CD9"/>
    <w:rsid w:val="00E600E4"/>
    <w:rsid w:val="00E6072F"/>
    <w:rsid w:val="00E618E9"/>
    <w:rsid w:val="00E62B81"/>
    <w:rsid w:val="00E67AEA"/>
    <w:rsid w:val="00E70319"/>
    <w:rsid w:val="00E7383B"/>
    <w:rsid w:val="00E73B09"/>
    <w:rsid w:val="00E7677A"/>
    <w:rsid w:val="00E77D97"/>
    <w:rsid w:val="00E813F6"/>
    <w:rsid w:val="00E82E33"/>
    <w:rsid w:val="00E83E50"/>
    <w:rsid w:val="00E83FBC"/>
    <w:rsid w:val="00E85118"/>
    <w:rsid w:val="00E85708"/>
    <w:rsid w:val="00E908EE"/>
    <w:rsid w:val="00E94BE2"/>
    <w:rsid w:val="00E95C00"/>
    <w:rsid w:val="00E97FA6"/>
    <w:rsid w:val="00EB02B5"/>
    <w:rsid w:val="00EB3AFC"/>
    <w:rsid w:val="00EB58CE"/>
    <w:rsid w:val="00EB61B2"/>
    <w:rsid w:val="00EB6EB2"/>
    <w:rsid w:val="00EB7C4A"/>
    <w:rsid w:val="00EC5AF6"/>
    <w:rsid w:val="00EC6BA8"/>
    <w:rsid w:val="00EC7CF1"/>
    <w:rsid w:val="00ED05A0"/>
    <w:rsid w:val="00ED14FB"/>
    <w:rsid w:val="00ED20F9"/>
    <w:rsid w:val="00ED24D2"/>
    <w:rsid w:val="00ED3AF1"/>
    <w:rsid w:val="00ED43E4"/>
    <w:rsid w:val="00ED470A"/>
    <w:rsid w:val="00ED79D9"/>
    <w:rsid w:val="00ED7F68"/>
    <w:rsid w:val="00EE4220"/>
    <w:rsid w:val="00EE5CE2"/>
    <w:rsid w:val="00EF1501"/>
    <w:rsid w:val="00EF33E4"/>
    <w:rsid w:val="00EF4BE1"/>
    <w:rsid w:val="00F00E8B"/>
    <w:rsid w:val="00F017C8"/>
    <w:rsid w:val="00F02056"/>
    <w:rsid w:val="00F03FE3"/>
    <w:rsid w:val="00F04A74"/>
    <w:rsid w:val="00F053F7"/>
    <w:rsid w:val="00F07101"/>
    <w:rsid w:val="00F1184E"/>
    <w:rsid w:val="00F126A8"/>
    <w:rsid w:val="00F15CE0"/>
    <w:rsid w:val="00F165D4"/>
    <w:rsid w:val="00F21B93"/>
    <w:rsid w:val="00F270A5"/>
    <w:rsid w:val="00F2725A"/>
    <w:rsid w:val="00F3058C"/>
    <w:rsid w:val="00F30C84"/>
    <w:rsid w:val="00F30DCA"/>
    <w:rsid w:val="00F34F07"/>
    <w:rsid w:val="00F36A0B"/>
    <w:rsid w:val="00F36FCC"/>
    <w:rsid w:val="00F4584A"/>
    <w:rsid w:val="00F45966"/>
    <w:rsid w:val="00F472D1"/>
    <w:rsid w:val="00F47818"/>
    <w:rsid w:val="00F50D00"/>
    <w:rsid w:val="00F576F5"/>
    <w:rsid w:val="00F5789D"/>
    <w:rsid w:val="00F62BBC"/>
    <w:rsid w:val="00F66218"/>
    <w:rsid w:val="00F6677F"/>
    <w:rsid w:val="00F726C4"/>
    <w:rsid w:val="00F759CB"/>
    <w:rsid w:val="00F75CF4"/>
    <w:rsid w:val="00F76080"/>
    <w:rsid w:val="00F81218"/>
    <w:rsid w:val="00F8183A"/>
    <w:rsid w:val="00F81F92"/>
    <w:rsid w:val="00F83316"/>
    <w:rsid w:val="00F83683"/>
    <w:rsid w:val="00F84F3F"/>
    <w:rsid w:val="00F852A1"/>
    <w:rsid w:val="00F853DB"/>
    <w:rsid w:val="00F86083"/>
    <w:rsid w:val="00F86A29"/>
    <w:rsid w:val="00F87AF2"/>
    <w:rsid w:val="00F91495"/>
    <w:rsid w:val="00F94D7E"/>
    <w:rsid w:val="00FA32B8"/>
    <w:rsid w:val="00FA3C5B"/>
    <w:rsid w:val="00FB1151"/>
    <w:rsid w:val="00FB1E80"/>
    <w:rsid w:val="00FC0111"/>
    <w:rsid w:val="00FC30A2"/>
    <w:rsid w:val="00FC342E"/>
    <w:rsid w:val="00FC3489"/>
    <w:rsid w:val="00FC65DF"/>
    <w:rsid w:val="00FC6E00"/>
    <w:rsid w:val="00FD3EC1"/>
    <w:rsid w:val="00FD55B4"/>
    <w:rsid w:val="00FD6120"/>
    <w:rsid w:val="00FE0141"/>
    <w:rsid w:val="00FE148F"/>
    <w:rsid w:val="00FE6F53"/>
    <w:rsid w:val="00FE7D93"/>
    <w:rsid w:val="00FF014D"/>
    <w:rsid w:val="00FF14D7"/>
    <w:rsid w:val="00FF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443"/>
  </w:style>
  <w:style w:type="paragraph" w:styleId="1">
    <w:name w:val="heading 1"/>
    <w:basedOn w:val="a"/>
    <w:next w:val="a"/>
    <w:link w:val="10"/>
    <w:qFormat/>
    <w:rsid w:val="009E7B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86443"/>
    <w:pPr>
      <w:jc w:val="both"/>
    </w:pPr>
    <w:rPr>
      <w:sz w:val="21"/>
    </w:rPr>
  </w:style>
  <w:style w:type="paragraph" w:styleId="a3">
    <w:name w:val="Body Text"/>
    <w:basedOn w:val="a"/>
    <w:rsid w:val="00386443"/>
    <w:pPr>
      <w:jc w:val="both"/>
    </w:pPr>
    <w:rPr>
      <w:sz w:val="22"/>
    </w:rPr>
  </w:style>
  <w:style w:type="paragraph" w:styleId="a4">
    <w:name w:val="Balloon Text"/>
    <w:basedOn w:val="a"/>
    <w:semiHidden/>
    <w:rsid w:val="004D29A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B2B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7B85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C41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443"/>
  </w:style>
  <w:style w:type="paragraph" w:styleId="1">
    <w:name w:val="heading 1"/>
    <w:basedOn w:val="a"/>
    <w:next w:val="a"/>
    <w:link w:val="10"/>
    <w:qFormat/>
    <w:rsid w:val="009E7B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86443"/>
    <w:pPr>
      <w:jc w:val="both"/>
    </w:pPr>
    <w:rPr>
      <w:sz w:val="21"/>
    </w:rPr>
  </w:style>
  <w:style w:type="paragraph" w:styleId="a3">
    <w:name w:val="Body Text"/>
    <w:basedOn w:val="a"/>
    <w:rsid w:val="00386443"/>
    <w:pPr>
      <w:jc w:val="both"/>
    </w:pPr>
    <w:rPr>
      <w:sz w:val="22"/>
    </w:rPr>
  </w:style>
  <w:style w:type="paragraph" w:styleId="a4">
    <w:name w:val="Balloon Text"/>
    <w:basedOn w:val="a"/>
    <w:semiHidden/>
    <w:rsid w:val="004D29A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B2B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7B85"/>
    <w:rPr>
      <w:rFonts w:ascii="Arial" w:hAnsi="Arial" w:cs="Arial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C4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utokredit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finist\&#1044;&#1054;&#1043;&#1054;&#1042;&#1054;&#1056;%20&#1041;&#1040;&#1053;&#1050;&#1054;&#1042;&#1057;&#1050;&#1054;&#1043;&#1054;%20&#1057;&#1063;&#1045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BCDB-E147-4C6F-9EC7-0CC9D059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БАНКОВСКОГО СЧЕТА.dot</Template>
  <TotalTime>53</TotalTime>
  <Pages>3</Pages>
  <Words>1751</Words>
  <Characters>12418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БАНКОВСКОГО СЧЕТА</vt:lpstr>
    </vt:vector>
  </TitlesOfParts>
  <Company>Organization</Company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БАНКОВСКОГО СЧЕТА</dc:title>
  <dc:creator>Turchak</dc:creator>
  <cp:lastModifiedBy>Кутырёва Алсу Мансуровна</cp:lastModifiedBy>
  <cp:revision>20</cp:revision>
  <cp:lastPrinted>2020-01-10T07:44:00Z</cp:lastPrinted>
  <dcterms:created xsi:type="dcterms:W3CDTF">2020-01-17T06:43:00Z</dcterms:created>
  <dcterms:modified xsi:type="dcterms:W3CDTF">2022-03-09T07:41:00Z</dcterms:modified>
</cp:coreProperties>
</file>